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5173" w14:textId="77777777" w:rsidR="00AD5273" w:rsidRDefault="00AD527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678"/>
        <w:gridCol w:w="4023"/>
      </w:tblGrid>
      <w:tr w:rsidR="008B523B" w14:paraId="70C552C3" w14:textId="77777777" w:rsidTr="00F96C5C">
        <w:trPr>
          <w:trHeight w:val="509"/>
        </w:trPr>
        <w:tc>
          <w:tcPr>
            <w:tcW w:w="5949" w:type="dxa"/>
          </w:tcPr>
          <w:p w14:paraId="77526BD0" w14:textId="6C8345F3" w:rsidR="008B523B" w:rsidRPr="00F96C5C" w:rsidRDefault="008B523B" w:rsidP="00203E5B">
            <w:pPr>
              <w:rPr>
                <w:b/>
                <w:bCs/>
              </w:rPr>
            </w:pPr>
            <w:r w:rsidRPr="00F96C5C">
              <w:rPr>
                <w:b/>
                <w:bCs/>
              </w:rPr>
              <w:t>Planeier:</w:t>
            </w:r>
          </w:p>
        </w:tc>
        <w:tc>
          <w:tcPr>
            <w:tcW w:w="4678" w:type="dxa"/>
          </w:tcPr>
          <w:p w14:paraId="2FFEFBC8" w14:textId="79978B3D" w:rsidR="008B523B" w:rsidRPr="00F96C5C" w:rsidRDefault="008B523B" w:rsidP="00203E5B">
            <w:pPr>
              <w:rPr>
                <w:b/>
                <w:bCs/>
              </w:rPr>
            </w:pPr>
            <w:r w:rsidRPr="00F96C5C">
              <w:rPr>
                <w:b/>
                <w:bCs/>
              </w:rPr>
              <w:t>Fødselsdato:</w:t>
            </w:r>
          </w:p>
        </w:tc>
        <w:tc>
          <w:tcPr>
            <w:tcW w:w="4023" w:type="dxa"/>
          </w:tcPr>
          <w:p w14:paraId="640DECD0" w14:textId="5D55CF17" w:rsidR="008B523B" w:rsidRPr="00F96C5C" w:rsidRDefault="008B523B" w:rsidP="00203E5B">
            <w:pPr>
              <w:rPr>
                <w:b/>
                <w:bCs/>
              </w:rPr>
            </w:pPr>
            <w:proofErr w:type="spellStart"/>
            <w:r w:rsidRPr="00F96C5C">
              <w:rPr>
                <w:b/>
                <w:bCs/>
              </w:rPr>
              <w:t>Tlf</w:t>
            </w:r>
            <w:proofErr w:type="spellEnd"/>
            <w:r w:rsidRPr="00F96C5C">
              <w:rPr>
                <w:b/>
                <w:bCs/>
              </w:rPr>
              <w:t xml:space="preserve">: </w:t>
            </w:r>
          </w:p>
        </w:tc>
      </w:tr>
      <w:tr w:rsidR="008B523B" w14:paraId="0B260F20" w14:textId="77777777" w:rsidTr="00F96C5C">
        <w:trPr>
          <w:trHeight w:val="509"/>
        </w:trPr>
        <w:tc>
          <w:tcPr>
            <w:tcW w:w="5949" w:type="dxa"/>
          </w:tcPr>
          <w:p w14:paraId="5D05031E" w14:textId="28363E48" w:rsidR="008B523B" w:rsidRPr="00F96C5C" w:rsidRDefault="00C55CDF" w:rsidP="00203E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Nærmeste </w:t>
            </w:r>
            <w:r w:rsidR="008B523B" w:rsidRPr="00F96C5C">
              <w:rPr>
                <w:b/>
                <w:bCs/>
              </w:rPr>
              <w:t>pårørende:</w:t>
            </w:r>
          </w:p>
        </w:tc>
        <w:tc>
          <w:tcPr>
            <w:tcW w:w="4678" w:type="dxa"/>
          </w:tcPr>
          <w:p w14:paraId="24556E8A" w14:textId="7882F027" w:rsidR="008B523B" w:rsidRPr="00F96C5C" w:rsidRDefault="008B523B" w:rsidP="00203E5B">
            <w:pPr>
              <w:rPr>
                <w:b/>
                <w:bCs/>
              </w:rPr>
            </w:pPr>
            <w:r w:rsidRPr="00F96C5C">
              <w:rPr>
                <w:b/>
                <w:bCs/>
              </w:rPr>
              <w:t>Relasjon:</w:t>
            </w:r>
          </w:p>
        </w:tc>
        <w:tc>
          <w:tcPr>
            <w:tcW w:w="4023" w:type="dxa"/>
          </w:tcPr>
          <w:p w14:paraId="7C7E7966" w14:textId="783F2E02" w:rsidR="008B523B" w:rsidRPr="00F96C5C" w:rsidRDefault="00F96C5C" w:rsidP="00203E5B">
            <w:pPr>
              <w:rPr>
                <w:b/>
                <w:bCs/>
              </w:rPr>
            </w:pPr>
            <w:proofErr w:type="spellStart"/>
            <w:r w:rsidRPr="00F96C5C">
              <w:rPr>
                <w:b/>
                <w:bCs/>
              </w:rPr>
              <w:t>Tlf</w:t>
            </w:r>
            <w:proofErr w:type="spellEnd"/>
            <w:r w:rsidRPr="00F96C5C">
              <w:rPr>
                <w:b/>
                <w:bCs/>
              </w:rPr>
              <w:t>:</w:t>
            </w:r>
          </w:p>
        </w:tc>
      </w:tr>
      <w:tr w:rsidR="008B523B" w14:paraId="5C5A686D" w14:textId="77777777" w:rsidTr="00F96C5C">
        <w:trPr>
          <w:trHeight w:val="509"/>
        </w:trPr>
        <w:tc>
          <w:tcPr>
            <w:tcW w:w="5949" w:type="dxa"/>
          </w:tcPr>
          <w:p w14:paraId="4E1EFCF7" w14:textId="25E36D96" w:rsidR="008B523B" w:rsidRPr="00F96C5C" w:rsidRDefault="00F96C5C" w:rsidP="00203E5B">
            <w:pPr>
              <w:rPr>
                <w:b/>
                <w:bCs/>
              </w:rPr>
            </w:pPr>
            <w:proofErr w:type="spellStart"/>
            <w:r w:rsidRPr="00F96C5C">
              <w:rPr>
                <w:b/>
                <w:bCs/>
              </w:rPr>
              <w:t>Barne</w:t>
            </w:r>
            <w:proofErr w:type="spellEnd"/>
            <w:r w:rsidRPr="00F96C5C">
              <w:rPr>
                <w:b/>
                <w:bCs/>
              </w:rPr>
              <w:t>(koordinator)</w:t>
            </w:r>
          </w:p>
        </w:tc>
        <w:tc>
          <w:tcPr>
            <w:tcW w:w="4678" w:type="dxa"/>
          </w:tcPr>
          <w:p w14:paraId="15DB6E5E" w14:textId="1C3F3F7D" w:rsidR="008B523B" w:rsidRPr="00F96C5C" w:rsidRDefault="00F96C5C" w:rsidP="00203E5B">
            <w:pPr>
              <w:rPr>
                <w:b/>
                <w:bCs/>
              </w:rPr>
            </w:pPr>
            <w:r w:rsidRPr="00F96C5C">
              <w:rPr>
                <w:b/>
                <w:bCs/>
              </w:rPr>
              <w:t>Tjenesteområde:</w:t>
            </w:r>
          </w:p>
        </w:tc>
        <w:tc>
          <w:tcPr>
            <w:tcW w:w="4023" w:type="dxa"/>
          </w:tcPr>
          <w:p w14:paraId="1E25CF70" w14:textId="627A54CC" w:rsidR="008B523B" w:rsidRPr="00F96C5C" w:rsidRDefault="00F96C5C" w:rsidP="00203E5B">
            <w:pPr>
              <w:rPr>
                <w:b/>
                <w:bCs/>
              </w:rPr>
            </w:pPr>
            <w:proofErr w:type="spellStart"/>
            <w:r w:rsidRPr="00F96C5C">
              <w:rPr>
                <w:b/>
                <w:bCs/>
              </w:rPr>
              <w:t>Tlf</w:t>
            </w:r>
            <w:proofErr w:type="spellEnd"/>
            <w:r w:rsidRPr="00F96C5C">
              <w:rPr>
                <w:b/>
                <w:bCs/>
              </w:rPr>
              <w:t>:</w:t>
            </w:r>
          </w:p>
        </w:tc>
      </w:tr>
    </w:tbl>
    <w:p w14:paraId="4AE7B9BB" w14:textId="77777777" w:rsidR="009C71BA" w:rsidRDefault="009C71BA" w:rsidP="00203E5B">
      <w:pPr>
        <w:spacing w:after="0" w:line="360" w:lineRule="auto"/>
        <w:rPr>
          <w:b/>
          <w:bCs/>
        </w:rPr>
      </w:pPr>
    </w:p>
    <w:p w14:paraId="36CD1A51" w14:textId="77777777" w:rsidR="009C71BA" w:rsidRPr="00B11E39" w:rsidRDefault="009C71BA" w:rsidP="00AD5273">
      <w:pPr>
        <w:spacing w:after="120" w:line="240" w:lineRule="auto"/>
        <w:rPr>
          <w:b/>
          <w:bCs/>
        </w:rPr>
      </w:pPr>
      <w:r w:rsidRPr="00B11E39">
        <w:rPr>
          <w:b/>
          <w:bCs/>
        </w:rPr>
        <w:t>Lovverk:</w:t>
      </w:r>
    </w:p>
    <w:p w14:paraId="75777807" w14:textId="77777777" w:rsidR="009C71BA" w:rsidRPr="00B11E39" w:rsidRDefault="009C71BA" w:rsidP="009604CA">
      <w:pPr>
        <w:spacing w:after="0" w:line="240" w:lineRule="auto"/>
      </w:pPr>
      <w:r w:rsidRPr="00B11E39">
        <w:t xml:space="preserve">Planeier har fått oppnevnt tjenesten </w:t>
      </w:r>
      <w:r w:rsidRPr="00123D85">
        <w:rPr>
          <w:b/>
          <w:bCs/>
        </w:rPr>
        <w:t>barnekoordinator</w:t>
      </w:r>
      <w:r w:rsidRPr="00B11E39">
        <w:t xml:space="preserve"> etter helse- og omsorgstjenesteloven § 7-2a/</w:t>
      </w:r>
      <w:r w:rsidRPr="00123D85">
        <w:rPr>
          <w:b/>
          <w:bCs/>
        </w:rPr>
        <w:t>koordinator</w:t>
      </w:r>
      <w:r w:rsidRPr="00B11E39">
        <w:t xml:space="preserve"> etter helse – og omsorgstjenesteloven §</w:t>
      </w:r>
    </w:p>
    <w:p w14:paraId="75426954" w14:textId="77777777" w:rsidR="00AD5273" w:rsidRDefault="009C71BA" w:rsidP="009604CA">
      <w:pPr>
        <w:spacing w:after="0" w:line="240" w:lineRule="auto"/>
        <w:rPr>
          <w:b/>
          <w:bCs/>
        </w:rPr>
      </w:pPr>
      <w:r w:rsidRPr="00B11E39">
        <w:t xml:space="preserve"> 7-2 </w:t>
      </w:r>
      <w:r w:rsidRPr="00E274DF">
        <w:rPr>
          <w:i/>
          <w:iCs/>
        </w:rPr>
        <w:t>(stryk det som ikke passer)</w:t>
      </w:r>
      <w:r w:rsidRPr="00E274DF">
        <w:rPr>
          <w:b/>
          <w:bCs/>
          <w:i/>
          <w:iCs/>
        </w:rPr>
        <w:t>.</w:t>
      </w:r>
      <w:r w:rsidR="00203E5B">
        <w:rPr>
          <w:b/>
          <w:bCs/>
        </w:rPr>
        <w:tab/>
      </w:r>
      <w:r w:rsidR="00203E5B">
        <w:rPr>
          <w:b/>
          <w:bCs/>
        </w:rPr>
        <w:tab/>
      </w:r>
      <w:r w:rsidR="00203E5B">
        <w:rPr>
          <w:b/>
          <w:bCs/>
        </w:rPr>
        <w:tab/>
      </w:r>
      <w:r w:rsidR="00203E5B">
        <w:rPr>
          <w:b/>
          <w:bCs/>
        </w:rPr>
        <w:tab/>
      </w:r>
    </w:p>
    <w:p w14:paraId="2C08BA22" w14:textId="77777777" w:rsidR="00AD5273" w:rsidRDefault="00AD5273" w:rsidP="00AD5273">
      <w:pPr>
        <w:spacing w:after="120" w:line="240" w:lineRule="auto"/>
        <w:rPr>
          <w:b/>
          <w:bCs/>
        </w:rPr>
      </w:pPr>
    </w:p>
    <w:p w14:paraId="54A6B6D5" w14:textId="0FCFA564" w:rsidR="00203E5B" w:rsidRPr="00AD5273" w:rsidRDefault="00203E5B" w:rsidP="00AD5273">
      <w:pPr>
        <w:spacing w:after="120" w:line="240" w:lineRule="auto"/>
        <w:rPr>
          <w:b/>
          <w:bCs/>
        </w:rPr>
      </w:pPr>
      <w:r>
        <w:rPr>
          <w:b/>
        </w:rPr>
        <w:t>Oppbevaring av planen:</w:t>
      </w:r>
    </w:p>
    <w:p w14:paraId="1464A743" w14:textId="27C44011" w:rsidR="00AF2133" w:rsidRDefault="00203E5B" w:rsidP="00AD5273">
      <w:pPr>
        <w:spacing w:after="120" w:line="240" w:lineRule="auto"/>
      </w:pPr>
      <w:r>
        <w:t>Planeier</w:t>
      </w:r>
      <w:r w:rsidR="00E274DF">
        <w:t>/</w:t>
      </w:r>
      <w:r w:rsidR="006C2D7D">
        <w:t>pårøre</w:t>
      </w:r>
      <w:r w:rsidR="006770A2">
        <w:t>nde</w:t>
      </w:r>
      <w:r>
        <w:t xml:space="preserve"> </w:t>
      </w:r>
      <w:r w:rsidR="00E43F69">
        <w:t>får</w:t>
      </w:r>
      <w:r w:rsidR="0035056C">
        <w:t xml:space="preserve"> plan</w:t>
      </w:r>
      <w:r>
        <w:t>original</w:t>
      </w:r>
      <w:r w:rsidR="0035056C">
        <w:t>en</w:t>
      </w:r>
      <w:r>
        <w:t>. (</w:t>
      </w:r>
      <w:proofErr w:type="spellStart"/>
      <w:r>
        <w:t>Barne</w:t>
      </w:r>
      <w:proofErr w:type="spellEnd"/>
      <w:r>
        <w:t>)koordinator skanne</w:t>
      </w:r>
      <w:r w:rsidR="008D7948">
        <w:t>r</w:t>
      </w:r>
      <w:r w:rsidR="00E75CC0">
        <w:t xml:space="preserve"> kopi</w:t>
      </w:r>
      <w:r>
        <w:t xml:space="preserve"> inn i journal. Involverte tjenester kan få kopi av individuell plan etter samtykke.</w:t>
      </w:r>
    </w:p>
    <w:p w14:paraId="3DEE8A2D" w14:textId="77777777" w:rsidR="00AF2133" w:rsidRDefault="00AF2133" w:rsidP="00AD5273">
      <w:pPr>
        <w:spacing w:after="120" w:line="240" w:lineRule="auto"/>
      </w:pPr>
    </w:p>
    <w:p w14:paraId="739D7B3D" w14:textId="747169A3" w:rsidR="00203E5B" w:rsidRPr="00AF2133" w:rsidRDefault="00203E5B" w:rsidP="00AD5273">
      <w:pPr>
        <w:spacing w:after="120" w:line="240" w:lineRule="auto"/>
      </w:pPr>
      <w:r>
        <w:rPr>
          <w:b/>
        </w:rPr>
        <w:t xml:space="preserve">Evaluering:  </w:t>
      </w:r>
    </w:p>
    <w:p w14:paraId="7B8DCBDE" w14:textId="1AD912B0" w:rsidR="00203E5B" w:rsidRPr="00B83A13" w:rsidRDefault="00203E5B" w:rsidP="00AD5273">
      <w:pPr>
        <w:spacing w:after="120" w:line="240" w:lineRule="auto"/>
      </w:pPr>
      <w:r>
        <w:t xml:space="preserve">Individuell plan er et levende dokument som </w:t>
      </w:r>
      <w:r w:rsidR="002263C5">
        <w:t>skal</w:t>
      </w:r>
      <w:r w:rsidR="00663732">
        <w:t xml:space="preserve"> evalueres</w:t>
      </w:r>
      <w:r w:rsidR="00F17E11">
        <w:t xml:space="preserve"> og endres</w:t>
      </w:r>
      <w:r>
        <w:t xml:space="preserve"> etter behov og avtale mellom planeier</w:t>
      </w:r>
      <w:r w:rsidR="00E274DF">
        <w:t>/</w:t>
      </w:r>
      <w:r w:rsidR="00136486">
        <w:t>pårørende</w:t>
      </w:r>
      <w:r>
        <w:t xml:space="preserve"> og (</w:t>
      </w:r>
      <w:proofErr w:type="spellStart"/>
      <w:r>
        <w:t>barne</w:t>
      </w:r>
      <w:proofErr w:type="spellEnd"/>
      <w:r>
        <w:t>)koordinator</w:t>
      </w:r>
      <w:r w:rsidR="00EC4693">
        <w:t>.</w:t>
      </w:r>
      <w:r w:rsidR="00F17E11">
        <w:t xml:space="preserve"> </w:t>
      </w:r>
      <w:r>
        <w:t>Større endringer skal føres fortløpende, mens små endringer i tjenester eller tiltak justeres ved oppsatte evalueringspunkter</w:t>
      </w:r>
      <w:r w:rsidR="005138E9">
        <w:t>, minst en gang pr. år.</w:t>
      </w:r>
    </w:p>
    <w:p w14:paraId="0AD4E1C9" w14:textId="77777777" w:rsidR="00AF2133" w:rsidRDefault="00AF2133" w:rsidP="00AD5273">
      <w:pPr>
        <w:spacing w:after="120" w:line="240" w:lineRule="auto"/>
        <w:rPr>
          <w:b/>
        </w:rPr>
      </w:pPr>
    </w:p>
    <w:p w14:paraId="09D2F578" w14:textId="0337B2D9" w:rsidR="00203E5B" w:rsidRDefault="00203E5B" w:rsidP="00AD5273">
      <w:pPr>
        <w:spacing w:after="120" w:line="240" w:lineRule="auto"/>
        <w:rPr>
          <w:b/>
        </w:rPr>
      </w:pPr>
      <w:r>
        <w:rPr>
          <w:b/>
        </w:rPr>
        <w:t>Informasjon s</w:t>
      </w:r>
      <w:r w:rsidRPr="00D2173C">
        <w:rPr>
          <w:b/>
        </w:rPr>
        <w:t>amtykke</w:t>
      </w:r>
      <w:r>
        <w:rPr>
          <w:b/>
        </w:rPr>
        <w:t>:</w:t>
      </w:r>
    </w:p>
    <w:p w14:paraId="4333F9E7" w14:textId="66B32707" w:rsidR="00203E5B" w:rsidRDefault="00203E5B" w:rsidP="00C33246">
      <w:pPr>
        <w:spacing w:after="120" w:line="240" w:lineRule="auto"/>
        <w:rPr>
          <w:i/>
          <w:iCs/>
          <w:color w:val="EE0000"/>
        </w:rPr>
      </w:pPr>
      <w:r>
        <w:t>Planeier</w:t>
      </w:r>
      <w:r w:rsidR="00435E6B">
        <w:t>/</w:t>
      </w:r>
      <w:r w:rsidR="00136486">
        <w:t>pårørende</w:t>
      </w:r>
      <w:r>
        <w:t xml:space="preserve"> har gitt (</w:t>
      </w:r>
      <w:proofErr w:type="spellStart"/>
      <w:r>
        <w:t>barne</w:t>
      </w:r>
      <w:proofErr w:type="spellEnd"/>
      <w:r>
        <w:t>)koordinator samtykke</w:t>
      </w:r>
      <w:r w:rsidR="005129B6">
        <w:t xml:space="preserve"> </w:t>
      </w:r>
      <w:r>
        <w:t>til å informere samarbeidende instanser om informasjon fra kartlegging og samhandling som pågår i saken. Dette er aktuelt når (</w:t>
      </w:r>
      <w:proofErr w:type="spellStart"/>
      <w:r>
        <w:t>barne</w:t>
      </w:r>
      <w:proofErr w:type="spellEnd"/>
      <w:r>
        <w:t xml:space="preserve">)koordinator finner det hensiktsmessig for at </w:t>
      </w:r>
      <w:r w:rsidR="00511142">
        <w:t>planeier</w:t>
      </w:r>
      <w:r>
        <w:t xml:space="preserve"> skal oppleve å få et helhetlig koordinert tjenestetilbud.</w:t>
      </w:r>
    </w:p>
    <w:p w14:paraId="7ABC7C28" w14:textId="7FBD9107" w:rsidR="00C33246" w:rsidRPr="00631F77" w:rsidRDefault="00C33246" w:rsidP="00C33246">
      <w:pPr>
        <w:spacing w:after="120" w:line="240" w:lineRule="auto"/>
      </w:pPr>
      <w:r w:rsidRPr="00631F77">
        <w:rPr>
          <w:sz w:val="24"/>
          <w:szCs w:val="24"/>
        </w:rPr>
        <w:t>(</w:t>
      </w:r>
      <w:r w:rsidRPr="00631F77">
        <w:rPr>
          <w:sz w:val="24"/>
          <w:szCs w:val="24"/>
        </w:rPr>
        <w:t>U</w:t>
      </w:r>
      <w:r w:rsidRPr="00631F77">
        <w:t>ngdom over 16 år har selv samtykkekompetanse, mens retten til samtykke hos ungdom mellom 12-16 år vurderes etter sakens art)</w:t>
      </w:r>
      <w:r w:rsidRPr="00631F77">
        <w:t>.</w:t>
      </w:r>
    </w:p>
    <w:p w14:paraId="75B2F1C0" w14:textId="77777777" w:rsidR="00C33246" w:rsidRPr="00C33246" w:rsidRDefault="00C33246" w:rsidP="00C33246">
      <w:pPr>
        <w:spacing w:after="120" w:line="240" w:lineRule="auto"/>
        <w:rPr>
          <w:i/>
          <w:iCs/>
          <w:color w:val="EE0000"/>
        </w:rPr>
      </w:pPr>
    </w:p>
    <w:p w14:paraId="7B321AEF" w14:textId="57450377" w:rsidR="00203E5B" w:rsidRPr="00AD5273" w:rsidRDefault="00203E5B" w:rsidP="00AD5273">
      <w:pPr>
        <w:rPr>
          <w:b/>
          <w:bCs/>
        </w:rPr>
      </w:pPr>
      <w:r>
        <w:rPr>
          <w:b/>
          <w:bCs/>
        </w:rPr>
        <w:t>Signatur samtykke: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529E3">
        <w:rPr>
          <w:b/>
          <w:bCs/>
        </w:rPr>
        <w:t>Dato for gitt samtykke: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ellrutenett"/>
        <w:tblW w:w="15536" w:type="dxa"/>
        <w:tblLook w:val="04A0" w:firstRow="1" w:lastRow="0" w:firstColumn="1" w:lastColumn="0" w:noHBand="0" w:noVBand="1"/>
      </w:tblPr>
      <w:tblGrid>
        <w:gridCol w:w="2779"/>
        <w:gridCol w:w="2156"/>
        <w:gridCol w:w="2237"/>
        <w:gridCol w:w="2248"/>
        <w:gridCol w:w="2692"/>
        <w:gridCol w:w="3424"/>
      </w:tblGrid>
      <w:tr w:rsidR="00203E5B" w14:paraId="2DAD59F7" w14:textId="77777777" w:rsidTr="00EE4775">
        <w:trPr>
          <w:trHeight w:val="604"/>
        </w:trPr>
        <w:tc>
          <w:tcPr>
            <w:tcW w:w="2779" w:type="dxa"/>
          </w:tcPr>
          <w:p w14:paraId="5A0761E4" w14:textId="65C941FA" w:rsidR="00203E5B" w:rsidRPr="00BF7E96" w:rsidRDefault="00203E5B" w:rsidP="003E3C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Fremtidsmål</w:t>
            </w:r>
          </w:p>
        </w:tc>
        <w:tc>
          <w:tcPr>
            <w:tcW w:w="6641" w:type="dxa"/>
            <w:gridSpan w:val="3"/>
          </w:tcPr>
          <w:p w14:paraId="684343D7" w14:textId="77777777" w:rsidR="00203E5B" w:rsidRPr="00FA2D56" w:rsidRDefault="00203E5B" w:rsidP="003E3C7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Arbeidsplan</w:t>
            </w:r>
          </w:p>
        </w:tc>
        <w:tc>
          <w:tcPr>
            <w:tcW w:w="6116" w:type="dxa"/>
            <w:gridSpan w:val="2"/>
          </w:tcPr>
          <w:p w14:paraId="778E6B0A" w14:textId="77777777" w:rsidR="00203E5B" w:rsidRPr="00FA2D56" w:rsidRDefault="00203E5B" w:rsidP="003E3C7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Evaluering</w:t>
            </w:r>
            <w:r w:rsidRPr="00FA2D56">
              <w:rPr>
                <w:b/>
                <w:sz w:val="32"/>
                <w:szCs w:val="32"/>
              </w:rPr>
              <w:t>:</w:t>
            </w:r>
          </w:p>
        </w:tc>
      </w:tr>
      <w:tr w:rsidR="00203E5B" w14:paraId="5CA1AC02" w14:textId="77777777" w:rsidTr="00EE4775">
        <w:trPr>
          <w:trHeight w:val="814"/>
        </w:trPr>
        <w:tc>
          <w:tcPr>
            <w:tcW w:w="2779" w:type="dxa"/>
          </w:tcPr>
          <w:p w14:paraId="21C6DDBF" w14:textId="6809BD04" w:rsidR="00203E5B" w:rsidRPr="008836D0" w:rsidRDefault="00BF7E96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Mål basert på «</w:t>
            </w:r>
            <w:r w:rsidR="00203E5B">
              <w:rPr>
                <w:b/>
                <w:sz w:val="24"/>
                <w:szCs w:val="24"/>
              </w:rPr>
              <w:t>Hva er viktig for meg</w:t>
            </w:r>
            <w:r>
              <w:rPr>
                <w:b/>
                <w:sz w:val="24"/>
                <w:szCs w:val="24"/>
              </w:rPr>
              <w:t>»</w:t>
            </w:r>
            <w:r w:rsidR="00203E5B">
              <w:rPr>
                <w:b/>
                <w:sz w:val="24"/>
                <w:szCs w:val="24"/>
              </w:rPr>
              <w:t xml:space="preserve">? </w:t>
            </w:r>
          </w:p>
        </w:tc>
        <w:tc>
          <w:tcPr>
            <w:tcW w:w="2156" w:type="dxa"/>
          </w:tcPr>
          <w:p w14:paraId="598E8692" w14:textId="1F126359" w:rsidR="00203E5B" w:rsidRPr="00BF7E96" w:rsidRDefault="00BF7E96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03E5B">
              <w:rPr>
                <w:b/>
                <w:sz w:val="24"/>
                <w:szCs w:val="24"/>
              </w:rPr>
              <w:t>iltak</w:t>
            </w:r>
            <w:r>
              <w:rPr>
                <w:b/>
                <w:sz w:val="24"/>
                <w:szCs w:val="24"/>
              </w:rPr>
              <w:t xml:space="preserve"> for å nå målet:</w:t>
            </w:r>
          </w:p>
        </w:tc>
        <w:tc>
          <w:tcPr>
            <w:tcW w:w="2237" w:type="dxa"/>
          </w:tcPr>
          <w:p w14:paraId="4BCD6EB9" w14:textId="77777777" w:rsidR="00203E5B" w:rsidRDefault="00203E5B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Tiltaket skal være gjort innen:</w:t>
            </w:r>
          </w:p>
        </w:tc>
        <w:tc>
          <w:tcPr>
            <w:tcW w:w="2248" w:type="dxa"/>
          </w:tcPr>
          <w:p w14:paraId="3EDD4602" w14:textId="1E9E4F46" w:rsidR="00203E5B" w:rsidRPr="00203E5B" w:rsidRDefault="00203E5B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Hovedansvar for tiltaket:</w:t>
            </w:r>
          </w:p>
        </w:tc>
        <w:tc>
          <w:tcPr>
            <w:tcW w:w="2692" w:type="dxa"/>
          </w:tcPr>
          <w:p w14:paraId="49D37FCF" w14:textId="39E37340" w:rsidR="00203E5B" w:rsidRPr="008836D0" w:rsidRDefault="00203E5B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Hvordan ligger </w:t>
            </w:r>
            <w:r w:rsidR="00BF7E96">
              <w:rPr>
                <w:b/>
                <w:sz w:val="24"/>
                <w:szCs w:val="24"/>
              </w:rPr>
              <w:t xml:space="preserve">tiltaket </w:t>
            </w:r>
            <w:r>
              <w:rPr>
                <w:b/>
                <w:sz w:val="24"/>
                <w:szCs w:val="24"/>
              </w:rPr>
              <w:t>an:</w:t>
            </w:r>
          </w:p>
        </w:tc>
        <w:tc>
          <w:tcPr>
            <w:tcW w:w="3424" w:type="dxa"/>
          </w:tcPr>
          <w:p w14:paraId="51DB142C" w14:textId="77777777" w:rsidR="00203E5B" w:rsidRPr="008836D0" w:rsidRDefault="00203E5B" w:rsidP="003E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Justeringer/konklusjon</w:t>
            </w:r>
            <w:r w:rsidRPr="008836D0">
              <w:rPr>
                <w:b/>
                <w:sz w:val="24"/>
                <w:szCs w:val="24"/>
              </w:rPr>
              <w:t>:</w:t>
            </w:r>
          </w:p>
        </w:tc>
      </w:tr>
      <w:tr w:rsidR="00203E5B" w14:paraId="6CFF4E59" w14:textId="77777777" w:rsidTr="00EE4775">
        <w:trPr>
          <w:trHeight w:val="640"/>
        </w:trPr>
        <w:tc>
          <w:tcPr>
            <w:tcW w:w="2779" w:type="dxa"/>
          </w:tcPr>
          <w:p w14:paraId="4315BD20" w14:textId="77777777" w:rsidR="00BF7E96" w:rsidRDefault="00BF7E96" w:rsidP="003E3C7A">
            <w:pPr>
              <w:rPr>
                <w:b/>
              </w:rPr>
            </w:pPr>
          </w:p>
          <w:p w14:paraId="4D6DE6DD" w14:textId="77777777" w:rsidR="00203E5B" w:rsidRDefault="00203E5B" w:rsidP="003E3C7A">
            <w:pPr>
              <w:rPr>
                <w:b/>
                <w:bCs/>
              </w:rPr>
            </w:pPr>
          </w:p>
        </w:tc>
        <w:tc>
          <w:tcPr>
            <w:tcW w:w="2156" w:type="dxa"/>
          </w:tcPr>
          <w:p w14:paraId="0C3E962A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37" w:type="dxa"/>
          </w:tcPr>
          <w:p w14:paraId="58136F9F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48" w:type="dxa"/>
          </w:tcPr>
          <w:p w14:paraId="7CAE0099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692" w:type="dxa"/>
          </w:tcPr>
          <w:p w14:paraId="3A59E59E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3424" w:type="dxa"/>
          </w:tcPr>
          <w:p w14:paraId="25CAB7F1" w14:textId="77777777" w:rsidR="00203E5B" w:rsidRDefault="00203E5B" w:rsidP="003E3C7A">
            <w:pPr>
              <w:rPr>
                <w:b/>
              </w:rPr>
            </w:pPr>
          </w:p>
        </w:tc>
      </w:tr>
      <w:tr w:rsidR="00203E5B" w14:paraId="656B75A5" w14:textId="77777777" w:rsidTr="00EE4775">
        <w:trPr>
          <w:trHeight w:val="941"/>
        </w:trPr>
        <w:tc>
          <w:tcPr>
            <w:tcW w:w="2779" w:type="dxa"/>
          </w:tcPr>
          <w:p w14:paraId="196D9635" w14:textId="77777777" w:rsidR="00203E5B" w:rsidRDefault="00203E5B" w:rsidP="003E3C7A">
            <w:pPr>
              <w:rPr>
                <w:b/>
              </w:rPr>
            </w:pPr>
          </w:p>
          <w:p w14:paraId="4E94C5E5" w14:textId="77777777" w:rsidR="00203E5B" w:rsidRDefault="00203E5B" w:rsidP="003E3C7A">
            <w:pPr>
              <w:rPr>
                <w:b/>
                <w:bCs/>
              </w:rPr>
            </w:pPr>
          </w:p>
        </w:tc>
        <w:tc>
          <w:tcPr>
            <w:tcW w:w="2156" w:type="dxa"/>
          </w:tcPr>
          <w:p w14:paraId="3C78AFBE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37" w:type="dxa"/>
          </w:tcPr>
          <w:p w14:paraId="7CFAE5C9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48" w:type="dxa"/>
          </w:tcPr>
          <w:p w14:paraId="404E4116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692" w:type="dxa"/>
          </w:tcPr>
          <w:p w14:paraId="1523C695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3424" w:type="dxa"/>
          </w:tcPr>
          <w:p w14:paraId="1885F096" w14:textId="77777777" w:rsidR="00203E5B" w:rsidRDefault="00203E5B" w:rsidP="003E3C7A">
            <w:pPr>
              <w:rPr>
                <w:b/>
              </w:rPr>
            </w:pPr>
          </w:p>
        </w:tc>
      </w:tr>
      <w:tr w:rsidR="00203E5B" w14:paraId="724EDCFF" w14:textId="77777777" w:rsidTr="00EE4775">
        <w:trPr>
          <w:trHeight w:val="956"/>
        </w:trPr>
        <w:tc>
          <w:tcPr>
            <w:tcW w:w="2779" w:type="dxa"/>
          </w:tcPr>
          <w:p w14:paraId="668D1BE6" w14:textId="77777777" w:rsidR="00203E5B" w:rsidRDefault="00203E5B" w:rsidP="003E3C7A">
            <w:pPr>
              <w:rPr>
                <w:b/>
              </w:rPr>
            </w:pPr>
          </w:p>
          <w:p w14:paraId="584AD184" w14:textId="77777777" w:rsidR="00203E5B" w:rsidRDefault="00203E5B" w:rsidP="003E3C7A">
            <w:pPr>
              <w:rPr>
                <w:b/>
                <w:bCs/>
              </w:rPr>
            </w:pPr>
          </w:p>
        </w:tc>
        <w:tc>
          <w:tcPr>
            <w:tcW w:w="2156" w:type="dxa"/>
          </w:tcPr>
          <w:p w14:paraId="4954A6C5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37" w:type="dxa"/>
          </w:tcPr>
          <w:p w14:paraId="4F8EAA08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248" w:type="dxa"/>
          </w:tcPr>
          <w:p w14:paraId="2F1DE646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2692" w:type="dxa"/>
          </w:tcPr>
          <w:p w14:paraId="2917DE74" w14:textId="77777777" w:rsidR="00203E5B" w:rsidRDefault="00203E5B" w:rsidP="003E3C7A">
            <w:pPr>
              <w:rPr>
                <w:b/>
              </w:rPr>
            </w:pPr>
          </w:p>
        </w:tc>
        <w:tc>
          <w:tcPr>
            <w:tcW w:w="3424" w:type="dxa"/>
          </w:tcPr>
          <w:p w14:paraId="13BDC583" w14:textId="77777777" w:rsidR="00203E5B" w:rsidRDefault="00203E5B" w:rsidP="003E3C7A">
            <w:pPr>
              <w:rPr>
                <w:b/>
              </w:rPr>
            </w:pPr>
          </w:p>
        </w:tc>
      </w:tr>
      <w:tr w:rsidR="00BF7E96" w14:paraId="0DC06525" w14:textId="77777777" w:rsidTr="00EE4775">
        <w:trPr>
          <w:trHeight w:val="956"/>
        </w:trPr>
        <w:tc>
          <w:tcPr>
            <w:tcW w:w="2779" w:type="dxa"/>
          </w:tcPr>
          <w:p w14:paraId="229F3439" w14:textId="77777777" w:rsidR="00BF7E96" w:rsidRDefault="00BF7E96" w:rsidP="003E3C7A">
            <w:pPr>
              <w:rPr>
                <w:b/>
              </w:rPr>
            </w:pPr>
          </w:p>
          <w:p w14:paraId="6AEE0D46" w14:textId="54ADAF14" w:rsidR="00BF7E96" w:rsidRDefault="00BF7E96" w:rsidP="003E3C7A">
            <w:pPr>
              <w:rPr>
                <w:b/>
              </w:rPr>
            </w:pPr>
          </w:p>
        </w:tc>
        <w:tc>
          <w:tcPr>
            <w:tcW w:w="2156" w:type="dxa"/>
          </w:tcPr>
          <w:p w14:paraId="498015F7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237" w:type="dxa"/>
          </w:tcPr>
          <w:p w14:paraId="51D76EFC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248" w:type="dxa"/>
          </w:tcPr>
          <w:p w14:paraId="50C9939C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692" w:type="dxa"/>
          </w:tcPr>
          <w:p w14:paraId="6030AE3F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3424" w:type="dxa"/>
          </w:tcPr>
          <w:p w14:paraId="46999A47" w14:textId="77777777" w:rsidR="00BF7E96" w:rsidRDefault="00BF7E96" w:rsidP="003E3C7A">
            <w:pPr>
              <w:rPr>
                <w:b/>
              </w:rPr>
            </w:pPr>
          </w:p>
        </w:tc>
      </w:tr>
      <w:tr w:rsidR="00BF7E96" w14:paraId="288D06D0" w14:textId="77777777" w:rsidTr="00EE4775">
        <w:trPr>
          <w:trHeight w:val="940"/>
        </w:trPr>
        <w:tc>
          <w:tcPr>
            <w:tcW w:w="2779" w:type="dxa"/>
          </w:tcPr>
          <w:p w14:paraId="234091CF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156" w:type="dxa"/>
          </w:tcPr>
          <w:p w14:paraId="7F267CAD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237" w:type="dxa"/>
          </w:tcPr>
          <w:p w14:paraId="0289E7D2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248" w:type="dxa"/>
          </w:tcPr>
          <w:p w14:paraId="7F8F1736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2692" w:type="dxa"/>
          </w:tcPr>
          <w:p w14:paraId="2F7A6E1A" w14:textId="77777777" w:rsidR="00BF7E96" w:rsidRDefault="00BF7E96" w:rsidP="003E3C7A">
            <w:pPr>
              <w:rPr>
                <w:b/>
              </w:rPr>
            </w:pPr>
          </w:p>
        </w:tc>
        <w:tc>
          <w:tcPr>
            <w:tcW w:w="3424" w:type="dxa"/>
          </w:tcPr>
          <w:p w14:paraId="06DEB331" w14:textId="77777777" w:rsidR="00BF7E96" w:rsidRDefault="00BF7E96" w:rsidP="003E3C7A">
            <w:pPr>
              <w:rPr>
                <w:b/>
              </w:rPr>
            </w:pPr>
          </w:p>
        </w:tc>
      </w:tr>
      <w:tr w:rsidR="00203E5B" w14:paraId="4C683689" w14:textId="77777777" w:rsidTr="007671AB">
        <w:trPr>
          <w:trHeight w:val="60"/>
        </w:trPr>
        <w:tc>
          <w:tcPr>
            <w:tcW w:w="15536" w:type="dxa"/>
            <w:gridSpan w:val="6"/>
          </w:tcPr>
          <w:p w14:paraId="3E8DC4B8" w14:textId="24A33CE8" w:rsidR="00203E5B" w:rsidRDefault="00203E5B" w:rsidP="003E3C7A">
            <w:r>
              <w:t>Planen er laget sammen med og godkjent av planeier</w:t>
            </w:r>
            <w:r w:rsidR="006C2D7D">
              <w:t>/</w:t>
            </w:r>
            <w:r>
              <w:t>pårørende.</w:t>
            </w:r>
          </w:p>
          <w:p w14:paraId="060DE8A4" w14:textId="77777777" w:rsidR="007671AB" w:rsidRDefault="007671AB" w:rsidP="003E3C7A">
            <w:pPr>
              <w:rPr>
                <w:b/>
                <w:bCs/>
              </w:rPr>
            </w:pPr>
          </w:p>
          <w:p w14:paraId="395A7E56" w14:textId="0ED030A4" w:rsidR="00882708" w:rsidRPr="00E61015" w:rsidRDefault="00203E5B" w:rsidP="00E61015">
            <w:pPr>
              <w:rPr>
                <w:b/>
                <w:bCs/>
              </w:rPr>
            </w:pPr>
            <w:proofErr w:type="gramStart"/>
            <w:r w:rsidRPr="00BF7E96">
              <w:rPr>
                <w:b/>
                <w:bCs/>
              </w:rPr>
              <w:t xml:space="preserve">Sted:   </w:t>
            </w:r>
            <w:proofErr w:type="gramEnd"/>
            <w:r w:rsidRPr="00BF7E96">
              <w:rPr>
                <w:b/>
                <w:bCs/>
              </w:rPr>
              <w:t xml:space="preserve">                                           </w:t>
            </w:r>
            <w:r w:rsidR="00BF7E96" w:rsidRPr="00BF7E96">
              <w:rPr>
                <w:b/>
                <w:bCs/>
              </w:rPr>
              <w:t xml:space="preserve">                     </w:t>
            </w:r>
            <w:r w:rsidR="007C5D3D">
              <w:rPr>
                <w:b/>
                <w:bCs/>
              </w:rPr>
              <w:t xml:space="preserve">     </w:t>
            </w:r>
            <w:proofErr w:type="gramStart"/>
            <w:r w:rsidRPr="00BF7E96">
              <w:rPr>
                <w:b/>
                <w:bCs/>
              </w:rPr>
              <w:t xml:space="preserve">Dato:   </w:t>
            </w:r>
            <w:proofErr w:type="gramEnd"/>
            <w:r w:rsidRPr="00BF7E96">
              <w:rPr>
                <w:b/>
                <w:bCs/>
              </w:rPr>
              <w:t xml:space="preserve">                                    </w:t>
            </w:r>
            <w:r w:rsidR="00124B32">
              <w:rPr>
                <w:b/>
                <w:bCs/>
              </w:rPr>
              <w:t xml:space="preserve">                       </w:t>
            </w:r>
            <w:r w:rsidRPr="00BF7E96">
              <w:rPr>
                <w:b/>
                <w:bCs/>
              </w:rPr>
              <w:t xml:space="preserve">  </w:t>
            </w:r>
            <w:r w:rsidR="00C33066">
              <w:rPr>
                <w:b/>
                <w:bCs/>
              </w:rPr>
              <w:t>Signatur p</w:t>
            </w:r>
            <w:r w:rsidR="00FF79B9">
              <w:rPr>
                <w:b/>
                <w:bCs/>
              </w:rPr>
              <w:t>laneier</w:t>
            </w:r>
            <w:r w:rsidR="00124B32">
              <w:rPr>
                <w:b/>
                <w:bCs/>
              </w:rPr>
              <w:t>/</w:t>
            </w:r>
            <w:r w:rsidR="000079E8">
              <w:rPr>
                <w:b/>
                <w:bCs/>
              </w:rPr>
              <w:t>pårørende</w:t>
            </w:r>
            <w:r w:rsidR="00FF79B9">
              <w:rPr>
                <w:b/>
                <w:bCs/>
              </w:rPr>
              <w:t>:</w:t>
            </w:r>
          </w:p>
          <w:p w14:paraId="45D98A7B" w14:textId="77777777" w:rsidR="00E61015" w:rsidRPr="00A97DA8" w:rsidRDefault="00E61015" w:rsidP="00D72C7F">
            <w:pPr>
              <w:spacing w:after="200"/>
              <w:rPr>
                <w:b/>
                <w:bCs/>
                <w:sz w:val="2"/>
                <w:szCs w:val="2"/>
              </w:rPr>
            </w:pPr>
          </w:p>
          <w:p w14:paraId="3ACDEA49" w14:textId="2458E726" w:rsidR="00D72C7F" w:rsidRPr="00D72C7F" w:rsidRDefault="00FF79B9" w:rsidP="00D72C7F">
            <w:pPr>
              <w:spacing w:after="200"/>
              <w:rPr>
                <w:b/>
                <w:bCs/>
              </w:rPr>
            </w:pPr>
            <w:r>
              <w:rPr>
                <w:b/>
                <w:bCs/>
              </w:rPr>
              <w:t>Hvis planeier er et barn</w:t>
            </w:r>
            <w:r w:rsidR="000E085D">
              <w:rPr>
                <w:b/>
                <w:bCs/>
              </w:rPr>
              <w:t>,</w:t>
            </w:r>
            <w:r w:rsidR="00FB13F2">
              <w:rPr>
                <w:b/>
                <w:bCs/>
              </w:rPr>
              <w:t xml:space="preserve"> </w:t>
            </w:r>
            <w:r w:rsidR="00944ED0">
              <w:rPr>
                <w:b/>
                <w:bCs/>
                <w:i/>
                <w:iCs/>
              </w:rPr>
              <w:t>skal b</w:t>
            </w:r>
            <w:r w:rsidR="00D72C7F" w:rsidRPr="00D72C7F">
              <w:rPr>
                <w:b/>
                <w:bCs/>
                <w:i/>
                <w:iCs/>
              </w:rPr>
              <w:t>arnets synspunkter aktivt innhente</w:t>
            </w:r>
            <w:r w:rsidR="00050FD4">
              <w:rPr>
                <w:b/>
                <w:bCs/>
                <w:i/>
                <w:iCs/>
              </w:rPr>
              <w:t>s</w:t>
            </w:r>
            <w:r w:rsidR="00D72C7F" w:rsidRPr="00D72C7F">
              <w:rPr>
                <w:b/>
                <w:bCs/>
                <w:i/>
                <w:iCs/>
              </w:rPr>
              <w:t xml:space="preserve"> og till</w:t>
            </w:r>
            <w:r w:rsidR="00050FD4">
              <w:rPr>
                <w:b/>
                <w:bCs/>
                <w:i/>
                <w:iCs/>
              </w:rPr>
              <w:t>e</w:t>
            </w:r>
            <w:r w:rsidR="00D72C7F" w:rsidRPr="00D72C7F">
              <w:rPr>
                <w:b/>
                <w:bCs/>
                <w:i/>
                <w:iCs/>
              </w:rPr>
              <w:t>g</w:t>
            </w:r>
            <w:r w:rsidR="00050FD4">
              <w:rPr>
                <w:b/>
                <w:bCs/>
                <w:i/>
                <w:iCs/>
              </w:rPr>
              <w:t>ges</w:t>
            </w:r>
            <w:r w:rsidR="00D72C7F" w:rsidRPr="00D72C7F">
              <w:rPr>
                <w:b/>
                <w:bCs/>
                <w:i/>
                <w:iCs/>
              </w:rPr>
              <w:t xml:space="preserve"> vekt i tråd med barnets alder og modenhet. </w:t>
            </w:r>
            <w:r w:rsidR="00BE19C9">
              <w:rPr>
                <w:b/>
                <w:bCs/>
                <w:i/>
                <w:iCs/>
              </w:rPr>
              <w:t>Beskriv</w:t>
            </w:r>
            <w:r w:rsidR="00D72C7F" w:rsidRPr="00D72C7F">
              <w:rPr>
                <w:b/>
                <w:bCs/>
                <w:i/>
                <w:iCs/>
              </w:rPr>
              <w:t xml:space="preserve"> metode</w:t>
            </w:r>
            <w:r w:rsidR="00190800">
              <w:rPr>
                <w:b/>
                <w:bCs/>
                <w:i/>
                <w:iCs/>
              </w:rPr>
              <w:t>(</w:t>
            </w:r>
            <w:r w:rsidR="00D72C7F" w:rsidRPr="00D72C7F">
              <w:rPr>
                <w:b/>
                <w:bCs/>
                <w:i/>
                <w:iCs/>
              </w:rPr>
              <w:t>r</w:t>
            </w:r>
            <w:r w:rsidR="00190800">
              <w:rPr>
                <w:b/>
                <w:bCs/>
                <w:i/>
                <w:iCs/>
              </w:rPr>
              <w:t>)</w:t>
            </w:r>
            <w:r w:rsidR="00D72C7F" w:rsidRPr="00D72C7F">
              <w:rPr>
                <w:b/>
                <w:bCs/>
                <w:i/>
                <w:iCs/>
              </w:rPr>
              <w:t xml:space="preserve"> benyttet for å sikre barnets medvirkning:</w:t>
            </w:r>
          </w:p>
          <w:p w14:paraId="21621692" w14:textId="77777777" w:rsidR="00744839" w:rsidRDefault="00DE2C38" w:rsidP="00744839">
            <w:pPr>
              <w:pStyle w:val="Listeavsnitt"/>
              <w:numPr>
                <w:ilvl w:val="0"/>
                <w:numId w:val="1"/>
              </w:numPr>
              <w:rPr>
                <w:i/>
                <w:iCs/>
              </w:rPr>
            </w:pPr>
            <w:r w:rsidRPr="00744839">
              <w:rPr>
                <w:i/>
                <w:iCs/>
              </w:rPr>
              <w:t xml:space="preserve">(eks) </w:t>
            </w:r>
            <w:r w:rsidR="00D72C7F" w:rsidRPr="00744839">
              <w:rPr>
                <w:i/>
                <w:iCs/>
              </w:rPr>
              <w:t>Samtale med barnet i trygge omgivelser, med forklaring av hva planen handler om</w:t>
            </w:r>
          </w:p>
          <w:p w14:paraId="40A2C8AF" w14:textId="41656BBD" w:rsidR="00D72C7F" w:rsidRPr="00744839" w:rsidRDefault="00D72C7F" w:rsidP="00744839">
            <w:pPr>
              <w:pStyle w:val="Listeavsnitt"/>
              <w:numPr>
                <w:ilvl w:val="0"/>
                <w:numId w:val="1"/>
              </w:numPr>
              <w:rPr>
                <w:i/>
                <w:iCs/>
              </w:rPr>
            </w:pPr>
            <w:r w:rsidRPr="00744839">
              <w:rPr>
                <w:i/>
                <w:iCs/>
              </w:rPr>
              <w:t>(e</w:t>
            </w:r>
            <w:r w:rsidR="00DE2C38" w:rsidRPr="00744839">
              <w:rPr>
                <w:i/>
                <w:iCs/>
              </w:rPr>
              <w:t>ks</w:t>
            </w:r>
            <w:r w:rsidRPr="00744839">
              <w:rPr>
                <w:i/>
                <w:iCs/>
              </w:rPr>
              <w:t xml:space="preserve">) Bruk av visuelle verktøy, tegning, bilder </w:t>
            </w:r>
            <w:proofErr w:type="spellStart"/>
            <w:r w:rsidRPr="00744839">
              <w:rPr>
                <w:i/>
                <w:iCs/>
              </w:rPr>
              <w:t>etc</w:t>
            </w:r>
            <w:proofErr w:type="spellEnd"/>
            <w:r w:rsidRPr="00744839">
              <w:rPr>
                <w:i/>
                <w:iCs/>
              </w:rPr>
              <w:t xml:space="preserve"> slik at barnet har kunnet gi uttrykke for sine ønsker og behov</w:t>
            </w:r>
          </w:p>
          <w:p w14:paraId="063222A8" w14:textId="433E202E" w:rsidR="00882708" w:rsidRPr="00093020" w:rsidRDefault="00D72C7F" w:rsidP="00093020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D72C7F">
              <w:rPr>
                <w:i/>
                <w:iCs/>
              </w:rPr>
              <w:t>(</w:t>
            </w:r>
            <w:r w:rsidR="000C2D67">
              <w:rPr>
                <w:i/>
                <w:iCs/>
              </w:rPr>
              <w:t>e</w:t>
            </w:r>
            <w:r w:rsidR="00DE2C38" w:rsidRPr="00B35FAA">
              <w:rPr>
                <w:i/>
                <w:iCs/>
              </w:rPr>
              <w:t>ks</w:t>
            </w:r>
            <w:r w:rsidRPr="00D72C7F">
              <w:rPr>
                <w:i/>
                <w:iCs/>
              </w:rPr>
              <w:t>) Observasjon i hverdagsaktiviteter og samtale med nære omsorgspersoner</w:t>
            </w:r>
          </w:p>
        </w:tc>
      </w:tr>
    </w:tbl>
    <w:p w14:paraId="5FE41574" w14:textId="4E622E5E" w:rsidR="001D603D" w:rsidRPr="001D603D" w:rsidRDefault="001D603D" w:rsidP="001D603D">
      <w:pPr>
        <w:tabs>
          <w:tab w:val="left" w:pos="2579"/>
        </w:tabs>
        <w:rPr>
          <w:rFonts w:eastAsiaTheme="majorEastAsia" w:cstheme="majorBidi"/>
        </w:rPr>
      </w:pPr>
    </w:p>
    <w:sectPr w:rsidR="001D603D" w:rsidRPr="001D603D" w:rsidSect="00203E5B">
      <w:headerReference w:type="default" r:id="rId11"/>
      <w:footerReference w:type="default" r:id="rId12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778C" w14:textId="77777777" w:rsidR="00B60BAD" w:rsidRPr="00B417A4" w:rsidRDefault="00B60BAD" w:rsidP="00514F44">
      <w:pPr>
        <w:spacing w:after="0" w:line="240" w:lineRule="auto"/>
      </w:pPr>
      <w:r w:rsidRPr="00B417A4">
        <w:separator/>
      </w:r>
    </w:p>
  </w:endnote>
  <w:endnote w:type="continuationSeparator" w:id="0">
    <w:p w14:paraId="50BBF9C0" w14:textId="77777777" w:rsidR="00B60BAD" w:rsidRPr="00B417A4" w:rsidRDefault="00B60BAD" w:rsidP="00514F44">
      <w:pPr>
        <w:spacing w:after="0" w:line="240" w:lineRule="auto"/>
      </w:pPr>
      <w:r w:rsidRPr="00B4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D970" w14:textId="77777777" w:rsidR="00227ED4" w:rsidRPr="00B417A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8610" w14:textId="77777777" w:rsidR="00B60BAD" w:rsidRPr="00B417A4" w:rsidRDefault="00B60BAD" w:rsidP="00514F44">
      <w:pPr>
        <w:spacing w:after="0" w:line="240" w:lineRule="auto"/>
      </w:pPr>
      <w:r w:rsidRPr="00B417A4">
        <w:separator/>
      </w:r>
    </w:p>
  </w:footnote>
  <w:footnote w:type="continuationSeparator" w:id="0">
    <w:p w14:paraId="76B1F03F" w14:textId="77777777" w:rsidR="00B60BAD" w:rsidRPr="00B417A4" w:rsidRDefault="00B60BAD" w:rsidP="00514F44">
      <w:pPr>
        <w:spacing w:after="0" w:line="240" w:lineRule="auto"/>
      </w:pPr>
      <w:r w:rsidRPr="00B41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144C" w14:textId="77777777" w:rsidR="00514F44" w:rsidRPr="00B417A4" w:rsidRDefault="00514F44" w:rsidP="00203E5B">
    <w:pPr>
      <w:pStyle w:val="Topptekst"/>
      <w:jc w:val="right"/>
    </w:pPr>
    <w:r w:rsidRPr="00B417A4">
      <w:ptab w:relativeTo="margin" w:alignment="left" w:leader="none"/>
    </w:r>
    <w:r w:rsidRPr="00B417A4">
      <w:rPr>
        <w:noProof/>
      </w:rPr>
      <w:drawing>
        <wp:inline distT="0" distB="0" distL="0" distR="0" wp14:anchorId="1307AAE6" wp14:editId="2833E829">
          <wp:extent cx="1524000" cy="447675"/>
          <wp:effectExtent l="0" t="0" r="0" b="9525"/>
          <wp:docPr id="16223334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33441" name="Graphic 16223334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791B5" w14:textId="75096D87" w:rsidR="00514F44" w:rsidRDefault="0035056C" w:rsidP="0035056C">
    <w:pPr>
      <w:pStyle w:val="Topptekst"/>
      <w:rPr>
        <w:sz w:val="20"/>
        <w:szCs w:val="20"/>
      </w:rPr>
    </w:pPr>
    <w:r w:rsidRPr="00AF2133">
      <w:rPr>
        <w:b/>
        <w:bCs/>
        <w:sz w:val="32"/>
        <w:szCs w:val="32"/>
      </w:rPr>
      <w:t xml:space="preserve">MIN INDIVIDUELLE </w:t>
    </w:r>
    <w:proofErr w:type="gramStart"/>
    <w:r w:rsidRPr="00AF2133">
      <w:rPr>
        <w:b/>
        <w:bCs/>
        <w:sz w:val="32"/>
        <w:szCs w:val="32"/>
      </w:rPr>
      <w:t>PLAN</w:t>
    </w:r>
    <w:r>
      <w:rPr>
        <w:sz w:val="32"/>
        <w:szCs w:val="32"/>
      </w:rPr>
      <w:t xml:space="preserve"> </w:t>
    </w:r>
    <w:r w:rsidRPr="0035056C">
      <w:rPr>
        <w:sz w:val="20"/>
        <w:szCs w:val="20"/>
      </w:rPr>
      <w:t xml:space="preserve"> (</w:t>
    </w:r>
    <w:proofErr w:type="gramEnd"/>
    <w:r w:rsidRPr="0035056C">
      <w:rPr>
        <w:sz w:val="20"/>
        <w:szCs w:val="20"/>
      </w:rPr>
      <w:t xml:space="preserve">Unntatt fra offentlighet, jf. </w:t>
    </w:r>
    <w:proofErr w:type="spellStart"/>
    <w:r w:rsidRPr="0035056C">
      <w:rPr>
        <w:sz w:val="20"/>
        <w:szCs w:val="20"/>
      </w:rPr>
      <w:t>Off.loven</w:t>
    </w:r>
    <w:proofErr w:type="spellEnd"/>
    <w:r w:rsidRPr="0035056C">
      <w:rPr>
        <w:sz w:val="20"/>
        <w:szCs w:val="20"/>
      </w:rPr>
      <w:t xml:space="preserve"> §13)</w:t>
    </w:r>
  </w:p>
  <w:p w14:paraId="21852B1C" w14:textId="77777777" w:rsidR="0035056C" w:rsidRPr="0035056C" w:rsidRDefault="0035056C" w:rsidP="0035056C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570"/>
    <w:multiLevelType w:val="hybridMultilevel"/>
    <w:tmpl w:val="D174D8A4"/>
    <w:lvl w:ilvl="0" w:tplc="CAE08C96">
      <w:numFmt w:val="bullet"/>
      <w:lvlText w:val="-"/>
      <w:lvlJc w:val="left"/>
      <w:pPr>
        <w:ind w:left="720" w:hanging="360"/>
      </w:pPr>
      <w:rPr>
        <w:rFonts w:ascii="Source Sans Pro" w:eastAsia="Aptos" w:hAnsi="Source Sans Pro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173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5B"/>
    <w:rsid w:val="000079E8"/>
    <w:rsid w:val="000245B9"/>
    <w:rsid w:val="000429B7"/>
    <w:rsid w:val="00050FD4"/>
    <w:rsid w:val="00051911"/>
    <w:rsid w:val="00064648"/>
    <w:rsid w:val="00065849"/>
    <w:rsid w:val="00087024"/>
    <w:rsid w:val="00093020"/>
    <w:rsid w:val="000A1A4F"/>
    <w:rsid w:val="000C2D67"/>
    <w:rsid w:val="000D6F52"/>
    <w:rsid w:val="000E085D"/>
    <w:rsid w:val="001103F8"/>
    <w:rsid w:val="00117751"/>
    <w:rsid w:val="001238D1"/>
    <w:rsid w:val="00123D85"/>
    <w:rsid w:val="00124B32"/>
    <w:rsid w:val="00136486"/>
    <w:rsid w:val="001678DF"/>
    <w:rsid w:val="00190800"/>
    <w:rsid w:val="001D603D"/>
    <w:rsid w:val="001E7F2E"/>
    <w:rsid w:val="00203E5B"/>
    <w:rsid w:val="002263C5"/>
    <w:rsid w:val="00227763"/>
    <w:rsid w:val="00227ED4"/>
    <w:rsid w:val="002302E1"/>
    <w:rsid w:val="002F2155"/>
    <w:rsid w:val="00306A5C"/>
    <w:rsid w:val="0035056C"/>
    <w:rsid w:val="003670B1"/>
    <w:rsid w:val="003D27BF"/>
    <w:rsid w:val="003F2BA7"/>
    <w:rsid w:val="003F3378"/>
    <w:rsid w:val="00400806"/>
    <w:rsid w:val="00421E81"/>
    <w:rsid w:val="00422F3D"/>
    <w:rsid w:val="00435E6B"/>
    <w:rsid w:val="00452B4F"/>
    <w:rsid w:val="00490C3A"/>
    <w:rsid w:val="004966F4"/>
    <w:rsid w:val="00497EB9"/>
    <w:rsid w:val="004A412B"/>
    <w:rsid w:val="00511142"/>
    <w:rsid w:val="005129B6"/>
    <w:rsid w:val="005138E9"/>
    <w:rsid w:val="00514F44"/>
    <w:rsid w:val="0052236D"/>
    <w:rsid w:val="00543B65"/>
    <w:rsid w:val="005676C1"/>
    <w:rsid w:val="005866FC"/>
    <w:rsid w:val="005F27CD"/>
    <w:rsid w:val="005F5C45"/>
    <w:rsid w:val="00621CF6"/>
    <w:rsid w:val="00631F77"/>
    <w:rsid w:val="00663732"/>
    <w:rsid w:val="006770A2"/>
    <w:rsid w:val="0069686E"/>
    <w:rsid w:val="006A5718"/>
    <w:rsid w:val="006C2D7D"/>
    <w:rsid w:val="006D7310"/>
    <w:rsid w:val="006E3215"/>
    <w:rsid w:val="006F4E8B"/>
    <w:rsid w:val="007270F3"/>
    <w:rsid w:val="00744839"/>
    <w:rsid w:val="007671AB"/>
    <w:rsid w:val="007960C8"/>
    <w:rsid w:val="007C5D3D"/>
    <w:rsid w:val="007F57BF"/>
    <w:rsid w:val="00802871"/>
    <w:rsid w:val="0082685B"/>
    <w:rsid w:val="00835AE1"/>
    <w:rsid w:val="0085588B"/>
    <w:rsid w:val="00872DBF"/>
    <w:rsid w:val="00882708"/>
    <w:rsid w:val="008B3C3F"/>
    <w:rsid w:val="008B523B"/>
    <w:rsid w:val="008D7948"/>
    <w:rsid w:val="00906FB7"/>
    <w:rsid w:val="00935ADF"/>
    <w:rsid w:val="00944ED0"/>
    <w:rsid w:val="009604CA"/>
    <w:rsid w:val="009A3B34"/>
    <w:rsid w:val="009C71BA"/>
    <w:rsid w:val="00A00899"/>
    <w:rsid w:val="00A51AB6"/>
    <w:rsid w:val="00A64738"/>
    <w:rsid w:val="00A97DA8"/>
    <w:rsid w:val="00AB3244"/>
    <w:rsid w:val="00AC0056"/>
    <w:rsid w:val="00AD5273"/>
    <w:rsid w:val="00AE22C4"/>
    <w:rsid w:val="00AF2133"/>
    <w:rsid w:val="00AF5BBC"/>
    <w:rsid w:val="00B056C1"/>
    <w:rsid w:val="00B06F57"/>
    <w:rsid w:val="00B11E39"/>
    <w:rsid w:val="00B3368A"/>
    <w:rsid w:val="00B35FAA"/>
    <w:rsid w:val="00B417A4"/>
    <w:rsid w:val="00B5402B"/>
    <w:rsid w:val="00B60BAD"/>
    <w:rsid w:val="00B61082"/>
    <w:rsid w:val="00B92B17"/>
    <w:rsid w:val="00BA01F7"/>
    <w:rsid w:val="00BE19C9"/>
    <w:rsid w:val="00BE2CA0"/>
    <w:rsid w:val="00BF7E96"/>
    <w:rsid w:val="00C12CD9"/>
    <w:rsid w:val="00C2068E"/>
    <w:rsid w:val="00C33066"/>
    <w:rsid w:val="00C33246"/>
    <w:rsid w:val="00C55CDF"/>
    <w:rsid w:val="00C931C8"/>
    <w:rsid w:val="00CE075B"/>
    <w:rsid w:val="00CF1777"/>
    <w:rsid w:val="00D61F2B"/>
    <w:rsid w:val="00D72C7F"/>
    <w:rsid w:val="00D80471"/>
    <w:rsid w:val="00DE2C38"/>
    <w:rsid w:val="00E24001"/>
    <w:rsid w:val="00E274DF"/>
    <w:rsid w:val="00E43D5A"/>
    <w:rsid w:val="00E43F69"/>
    <w:rsid w:val="00E61015"/>
    <w:rsid w:val="00E73B4C"/>
    <w:rsid w:val="00E75CC0"/>
    <w:rsid w:val="00E77141"/>
    <w:rsid w:val="00EB2121"/>
    <w:rsid w:val="00EC4693"/>
    <w:rsid w:val="00EE4775"/>
    <w:rsid w:val="00EE5A87"/>
    <w:rsid w:val="00F17E11"/>
    <w:rsid w:val="00F37759"/>
    <w:rsid w:val="00F6253A"/>
    <w:rsid w:val="00F62B58"/>
    <w:rsid w:val="00F7790E"/>
    <w:rsid w:val="00F83D36"/>
    <w:rsid w:val="00F928BC"/>
    <w:rsid w:val="00F96C5C"/>
    <w:rsid w:val="00FB13F2"/>
    <w:rsid w:val="00FD2910"/>
    <w:rsid w:val="00FD334C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AD43"/>
  <w15:chartTrackingRefBased/>
  <w15:docId w15:val="{29FC57FC-05BD-4761-BA6A-64178D15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5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44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kern w:val="2"/>
      <w:sz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kern w:val="2"/>
      <w:sz w:val="20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  <w:spacing w:after="24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after="240" w:line="240" w:lineRule="auto"/>
    </w:pPr>
    <w:rPr>
      <w:i/>
      <w:iCs/>
      <w:color w:val="001731" w:themeColor="text2"/>
      <w:kern w:val="2"/>
      <w:sz w:val="18"/>
      <w:szCs w:val="18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kern w:val="2"/>
      <w:sz w:val="20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table" w:styleId="Tabellrutenett">
    <w:name w:val="Table Grid"/>
    <w:basedOn w:val="Vanligtabell"/>
    <w:uiPriority w:val="59"/>
    <w:rsid w:val="00203E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03E5B"/>
    <w:rPr>
      <w:color w:val="001731" w:themeColor="hyperlink"/>
      <w:u w:val="single"/>
    </w:rPr>
  </w:style>
  <w:style w:type="paragraph" w:styleId="Listeavsnitt">
    <w:name w:val="List Paragraph"/>
    <w:basedOn w:val="Normal"/>
    <w:uiPriority w:val="34"/>
    <w:rsid w:val="0074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agder.sharepoint.com/sites/Delteressurser/OfficeMaler/Arendal%20kommune/Enkelt_dokument_medlogo%20-%20Arendal%20kommune.dotx" TargetMode="Externa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0DEB-6A6C-4BB7-964B-716F6E6E7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3A229-3854-4E17-93B0-60EFC3705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464A86-4998-4DC2-9D4E-8AB6C880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Enkelt_dokument_medlogo%20-%20Arendal%20kommune</Template>
  <TotalTime>4778</TotalTime>
  <Pages>2</Pages>
  <Words>356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Anette Windsland</dc:creator>
  <cp:keywords/>
  <dc:description/>
  <cp:lastModifiedBy>Lien, Anette Windsland</cp:lastModifiedBy>
  <cp:revision>91</cp:revision>
  <dcterms:created xsi:type="dcterms:W3CDTF">2025-02-28T07:54:00Z</dcterms:created>
  <dcterms:modified xsi:type="dcterms:W3CDTF">2025-07-02T07:39:00Z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