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AB76D" w14:textId="77777777" w:rsidR="00D95EE1" w:rsidRPr="002F0F69" w:rsidRDefault="00D95EE1" w:rsidP="00D95EE1">
      <w:pPr>
        <w:rPr>
          <w:rFonts w:ascii="Source Sans Pro" w:hAnsi="Source Sans Pro"/>
          <w:b/>
          <w:bCs/>
          <w:sz w:val="28"/>
          <w:szCs w:val="28"/>
        </w:rPr>
      </w:pPr>
      <w:r w:rsidRPr="002F0F69">
        <w:rPr>
          <w:rFonts w:ascii="Source Sans Pro" w:hAnsi="Source Sans Pro"/>
          <w:noProof/>
        </w:rPr>
        <w:drawing>
          <wp:anchor distT="0" distB="0" distL="114300" distR="114300" simplePos="0" relativeHeight="251659264" behindDoc="1" locked="0" layoutInCell="1" allowOverlap="1" wp14:anchorId="18332DAB" wp14:editId="60A5A07A">
            <wp:simplePos x="0" y="0"/>
            <wp:positionH relativeFrom="column">
              <wp:posOffset>4309110</wp:posOffset>
            </wp:positionH>
            <wp:positionV relativeFrom="paragraph">
              <wp:posOffset>-854075</wp:posOffset>
            </wp:positionV>
            <wp:extent cx="2031365" cy="933450"/>
            <wp:effectExtent l="0" t="0" r="6985" b="0"/>
            <wp:wrapNone/>
            <wp:docPr id="1" name="Bilde 1" descr="Et bilde som inneholder tekst, Font, logo, Grafikk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tekst, Font, logo, Grafikk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36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D5B911C" w14:textId="1F875A53" w:rsidR="00D95EE1" w:rsidRPr="002F0F69" w:rsidRDefault="00D95EE1" w:rsidP="00D95EE1">
      <w:pPr>
        <w:pStyle w:val="Overskrift1"/>
      </w:pPr>
      <w:r w:rsidRPr="002F0F69">
        <w:t>Henvendelsesskjema til Nye Mønstre – Trygg oppvekst</w:t>
      </w:r>
      <w:r>
        <w:t xml:space="preserve"> </w:t>
      </w:r>
      <w:r w:rsidRPr="002F0F69">
        <w:t>Arendal kommune</w:t>
      </w:r>
    </w:p>
    <w:p w14:paraId="3CDAC812" w14:textId="77777777" w:rsidR="00D95EE1" w:rsidRPr="002F0F69" w:rsidRDefault="00D95EE1" w:rsidP="00D95EE1">
      <w:pPr>
        <w:pStyle w:val="Listeavsnitt"/>
        <w:rPr>
          <w:rFonts w:ascii="Source Sans Pro" w:hAnsi="Source Sans Pro"/>
          <w:sz w:val="24"/>
          <w:szCs w:val="24"/>
        </w:rPr>
      </w:pPr>
    </w:p>
    <w:p w14:paraId="303A3FC5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  <w:r w:rsidRPr="002F0F69">
        <w:rPr>
          <w:rFonts w:ascii="Source Sans Pro" w:hAnsi="Source Sans Pro"/>
          <w:sz w:val="24"/>
          <w:szCs w:val="24"/>
        </w:rPr>
        <w:t>Dato henvendelse:</w:t>
      </w:r>
    </w:p>
    <w:p w14:paraId="45AD2B41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</w:p>
    <w:p w14:paraId="1F61296B" w14:textId="77777777" w:rsidR="00D95EE1" w:rsidRPr="002F0F69" w:rsidRDefault="00D95EE1" w:rsidP="00D95EE1">
      <w:pPr>
        <w:pStyle w:val="Overskrift2"/>
      </w:pPr>
      <w:r w:rsidRPr="002F0F69">
        <w:t>Henvendende instans:</w:t>
      </w:r>
    </w:p>
    <w:p w14:paraId="6D7EA850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  <w:r w:rsidRPr="002F0F69">
        <w:rPr>
          <w:rFonts w:ascii="Source Sans Pro" w:hAnsi="Source Sans Pro"/>
          <w:sz w:val="24"/>
          <w:szCs w:val="24"/>
        </w:rPr>
        <w:t xml:space="preserve">Kontaktperson i henvisende instans: </w:t>
      </w:r>
    </w:p>
    <w:p w14:paraId="2F0BF8FA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  <w:r w:rsidRPr="002F0F69">
        <w:rPr>
          <w:rFonts w:ascii="Source Sans Pro" w:hAnsi="Source Sans Pro"/>
          <w:sz w:val="24"/>
          <w:szCs w:val="24"/>
        </w:rPr>
        <w:t>Telefon:</w:t>
      </w:r>
    </w:p>
    <w:p w14:paraId="795B68A8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  <w:r w:rsidRPr="002F0F69">
        <w:rPr>
          <w:rFonts w:ascii="Source Sans Pro" w:hAnsi="Source Sans Pro"/>
          <w:sz w:val="24"/>
          <w:szCs w:val="24"/>
        </w:rPr>
        <w:t>E-post:</w:t>
      </w:r>
    </w:p>
    <w:p w14:paraId="42CAED11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  <w:u w:val="single"/>
        </w:rPr>
      </w:pPr>
    </w:p>
    <w:p w14:paraId="7DF57EB6" w14:textId="77777777" w:rsidR="00D95EE1" w:rsidRPr="002F0F69" w:rsidRDefault="00D95EE1" w:rsidP="00D95EE1">
      <w:pPr>
        <w:pStyle w:val="Overskrift2"/>
      </w:pPr>
      <w:r w:rsidRPr="002F0F69">
        <w:t>Husstanden:</w:t>
      </w:r>
    </w:p>
    <w:p w14:paraId="4E0B0EA4" w14:textId="77777777" w:rsidR="00D95EE1" w:rsidRPr="002F0F69" w:rsidRDefault="00D95EE1" w:rsidP="00D95EE1">
      <w:pPr>
        <w:rPr>
          <w:rFonts w:ascii="Source Sans Pro" w:hAnsi="Source Sans Pro"/>
          <w:b/>
          <w:bCs/>
          <w:sz w:val="24"/>
          <w:szCs w:val="24"/>
        </w:rPr>
      </w:pPr>
      <w:r w:rsidRPr="002F0F69">
        <w:rPr>
          <w:rFonts w:ascii="Source Sans Pro" w:hAnsi="Source Sans Pro"/>
          <w:b/>
          <w:bCs/>
          <w:sz w:val="24"/>
          <w:szCs w:val="24"/>
        </w:rPr>
        <w:t>Antall voksne:</w:t>
      </w:r>
    </w:p>
    <w:p w14:paraId="193D939B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</w:p>
    <w:p w14:paraId="6A54559B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  <w:r w:rsidRPr="002F0F69">
        <w:rPr>
          <w:rFonts w:ascii="Source Sans Pro" w:hAnsi="Source Sans Pro"/>
          <w:sz w:val="24"/>
          <w:szCs w:val="24"/>
        </w:rPr>
        <w:t>Kjønn:</w:t>
      </w:r>
    </w:p>
    <w:p w14:paraId="40651345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</w:p>
    <w:p w14:paraId="00A1107E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  <w:r w:rsidRPr="002F0F69">
        <w:rPr>
          <w:rFonts w:ascii="Source Sans Pro" w:hAnsi="Source Sans Pro"/>
          <w:sz w:val="24"/>
          <w:szCs w:val="24"/>
        </w:rPr>
        <w:t>Sivilstatus:</w:t>
      </w:r>
    </w:p>
    <w:p w14:paraId="3E025DC2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</w:p>
    <w:p w14:paraId="7BD3A6DA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  <w:r w:rsidRPr="002F0F69">
        <w:rPr>
          <w:rFonts w:ascii="Source Sans Pro" w:hAnsi="Source Sans Pro"/>
          <w:sz w:val="24"/>
          <w:szCs w:val="24"/>
        </w:rPr>
        <w:t>Fødeland:</w:t>
      </w:r>
      <w:r w:rsidRPr="002F0F69">
        <w:rPr>
          <w:rFonts w:ascii="Source Sans Pro" w:hAnsi="Source Sans Pro"/>
        </w:rPr>
        <w:br/>
      </w:r>
      <w:r w:rsidRPr="002F0F69">
        <w:rPr>
          <w:rFonts w:ascii="Source Sans Pro" w:hAnsi="Source Sans Pro"/>
        </w:rPr>
        <w:br/>
      </w:r>
      <w:r w:rsidRPr="002F0F69">
        <w:rPr>
          <w:rFonts w:ascii="Source Sans Pro" w:hAnsi="Source Sans Pro"/>
          <w:sz w:val="24"/>
          <w:szCs w:val="24"/>
        </w:rPr>
        <w:t xml:space="preserve">Har voksne oppholdstillatelse i </w:t>
      </w:r>
      <w:proofErr w:type="gramStart"/>
      <w:r w:rsidRPr="002F0F69">
        <w:rPr>
          <w:rFonts w:ascii="Source Sans Pro" w:hAnsi="Source Sans Pro"/>
          <w:sz w:val="24"/>
          <w:szCs w:val="24"/>
        </w:rPr>
        <w:t xml:space="preserve">Norge:   </w:t>
      </w:r>
      <w:proofErr w:type="gramEnd"/>
      <w:r w:rsidRPr="002F0F69">
        <w:rPr>
          <w:rFonts w:ascii="Source Sans Pro" w:hAnsi="Source Sans Pro"/>
          <w:sz w:val="24"/>
          <w:szCs w:val="24"/>
        </w:rPr>
        <w:t>JA      /     NEI</w:t>
      </w:r>
    </w:p>
    <w:p w14:paraId="01B4FA87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</w:p>
    <w:p w14:paraId="16FBADF0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</w:p>
    <w:p w14:paraId="504CA010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  <w:r w:rsidRPr="002F0F69">
        <w:rPr>
          <w:rFonts w:ascii="Source Sans Pro" w:hAnsi="Source Sans Pro"/>
          <w:sz w:val="24"/>
          <w:szCs w:val="24"/>
        </w:rPr>
        <w:t>Navn på voksne i familien:</w:t>
      </w:r>
      <w:r w:rsidRPr="002F0F69">
        <w:rPr>
          <w:rFonts w:ascii="Source Sans Pro" w:hAnsi="Source Sans Pro"/>
          <w:sz w:val="24"/>
          <w:szCs w:val="24"/>
        </w:rPr>
        <w:tab/>
      </w:r>
      <w:r w:rsidRPr="002F0F69">
        <w:rPr>
          <w:rFonts w:ascii="Source Sans Pro" w:hAnsi="Source Sans Pro"/>
          <w:sz w:val="24"/>
          <w:szCs w:val="24"/>
        </w:rPr>
        <w:tab/>
      </w:r>
      <w:r w:rsidRPr="002F0F69">
        <w:rPr>
          <w:rFonts w:ascii="Source Sans Pro" w:hAnsi="Source Sans Pro"/>
          <w:sz w:val="24"/>
          <w:szCs w:val="24"/>
        </w:rPr>
        <w:tab/>
        <w:t>Fødselsnummer til voksne i familien:</w:t>
      </w:r>
    </w:p>
    <w:p w14:paraId="26A5686C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</w:p>
    <w:p w14:paraId="32A3AC36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</w:p>
    <w:p w14:paraId="4C125734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  <w:r w:rsidRPr="002F0F69">
        <w:rPr>
          <w:rFonts w:ascii="Source Sans Pro" w:hAnsi="Source Sans Pro"/>
          <w:sz w:val="24"/>
          <w:szCs w:val="24"/>
        </w:rPr>
        <w:t xml:space="preserve">.......................................... </w:t>
      </w:r>
      <w:r w:rsidRPr="002F0F69">
        <w:rPr>
          <w:rFonts w:ascii="Source Sans Pro" w:hAnsi="Source Sans Pro"/>
          <w:sz w:val="24"/>
          <w:szCs w:val="24"/>
        </w:rPr>
        <w:tab/>
      </w:r>
      <w:r w:rsidRPr="002F0F69">
        <w:rPr>
          <w:rFonts w:ascii="Source Sans Pro" w:hAnsi="Source Sans Pro"/>
          <w:sz w:val="24"/>
          <w:szCs w:val="24"/>
        </w:rPr>
        <w:tab/>
      </w:r>
      <w:r w:rsidRPr="002F0F69">
        <w:rPr>
          <w:rFonts w:ascii="Source Sans Pro" w:hAnsi="Source Sans Pro"/>
          <w:sz w:val="24"/>
          <w:szCs w:val="24"/>
        </w:rPr>
        <w:tab/>
        <w:t>................................................</w:t>
      </w:r>
    </w:p>
    <w:p w14:paraId="76A83995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</w:p>
    <w:p w14:paraId="2EB60536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</w:p>
    <w:p w14:paraId="17F2BAAB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  <w:r w:rsidRPr="002F0F69">
        <w:rPr>
          <w:rFonts w:ascii="Source Sans Pro" w:hAnsi="Source Sans Pro"/>
          <w:sz w:val="24"/>
          <w:szCs w:val="24"/>
        </w:rPr>
        <w:t>..........................................</w:t>
      </w:r>
      <w:r w:rsidRPr="002F0F69">
        <w:rPr>
          <w:rFonts w:ascii="Source Sans Pro" w:hAnsi="Source Sans Pro"/>
          <w:sz w:val="24"/>
          <w:szCs w:val="24"/>
        </w:rPr>
        <w:tab/>
      </w:r>
      <w:r w:rsidRPr="002F0F69">
        <w:rPr>
          <w:rFonts w:ascii="Source Sans Pro" w:hAnsi="Source Sans Pro"/>
          <w:sz w:val="24"/>
          <w:szCs w:val="24"/>
        </w:rPr>
        <w:tab/>
      </w:r>
      <w:r w:rsidRPr="002F0F69">
        <w:rPr>
          <w:rFonts w:ascii="Source Sans Pro" w:hAnsi="Source Sans Pro"/>
          <w:sz w:val="24"/>
          <w:szCs w:val="24"/>
        </w:rPr>
        <w:tab/>
        <w:t>................................................</w:t>
      </w:r>
    </w:p>
    <w:p w14:paraId="55EFE1A0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</w:p>
    <w:p w14:paraId="6EAF971B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</w:p>
    <w:p w14:paraId="6144DACC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  <w:r w:rsidRPr="002F0F69">
        <w:rPr>
          <w:rFonts w:ascii="Source Sans Pro" w:hAnsi="Source Sans Pro"/>
          <w:sz w:val="24"/>
          <w:szCs w:val="24"/>
        </w:rPr>
        <w:t xml:space="preserve">Telefon og Epost til kontaktperson i familien: </w:t>
      </w:r>
    </w:p>
    <w:p w14:paraId="298AA4D8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</w:p>
    <w:p w14:paraId="46E2B90D" w14:textId="77777777" w:rsidR="00D95EE1" w:rsidRPr="002F0F69" w:rsidRDefault="00D95EE1" w:rsidP="00D95EE1">
      <w:pPr>
        <w:rPr>
          <w:rFonts w:ascii="Source Sans Pro" w:hAnsi="Source Sans Pro"/>
          <w:b/>
          <w:bCs/>
          <w:sz w:val="24"/>
          <w:szCs w:val="24"/>
        </w:rPr>
      </w:pPr>
      <w:r w:rsidRPr="002F0F69">
        <w:rPr>
          <w:rFonts w:ascii="Source Sans Pro" w:hAnsi="Source Sans Pro"/>
          <w:b/>
          <w:bCs/>
          <w:sz w:val="24"/>
          <w:szCs w:val="24"/>
        </w:rPr>
        <w:t>Antall barn:</w:t>
      </w:r>
    </w:p>
    <w:p w14:paraId="02E2059D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  <w:r w:rsidRPr="002F0F69">
        <w:rPr>
          <w:rFonts w:ascii="Source Sans Pro" w:hAnsi="Source Sans Pro"/>
          <w:sz w:val="24"/>
          <w:szCs w:val="24"/>
        </w:rPr>
        <w:t>Kjønn og alder:</w:t>
      </w:r>
    </w:p>
    <w:p w14:paraId="33FDFC00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</w:p>
    <w:p w14:paraId="31B96D09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  <w:r w:rsidRPr="002F0F69">
        <w:rPr>
          <w:rFonts w:ascii="Source Sans Pro" w:hAnsi="Source Sans Pro"/>
          <w:sz w:val="24"/>
          <w:szCs w:val="24"/>
        </w:rPr>
        <w:t>Fødeland:</w:t>
      </w:r>
    </w:p>
    <w:p w14:paraId="3198C55E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</w:p>
    <w:p w14:paraId="4CD86B7C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  <w:r w:rsidRPr="002F0F69">
        <w:rPr>
          <w:rFonts w:ascii="Source Sans Pro" w:hAnsi="Source Sans Pro"/>
          <w:sz w:val="24"/>
          <w:szCs w:val="24"/>
        </w:rPr>
        <w:t xml:space="preserve">Har barna oppholdstillatelse i </w:t>
      </w:r>
      <w:proofErr w:type="gramStart"/>
      <w:r w:rsidRPr="002F0F69">
        <w:rPr>
          <w:rFonts w:ascii="Source Sans Pro" w:hAnsi="Source Sans Pro"/>
          <w:sz w:val="24"/>
          <w:szCs w:val="24"/>
        </w:rPr>
        <w:t xml:space="preserve">Norge:   </w:t>
      </w:r>
      <w:proofErr w:type="gramEnd"/>
      <w:r w:rsidRPr="002F0F69">
        <w:rPr>
          <w:rFonts w:ascii="Source Sans Pro" w:hAnsi="Source Sans Pro"/>
          <w:sz w:val="24"/>
          <w:szCs w:val="24"/>
        </w:rPr>
        <w:t xml:space="preserve">  JA      /     NEI</w:t>
      </w:r>
    </w:p>
    <w:p w14:paraId="25A040B3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</w:p>
    <w:p w14:paraId="0FDEE5E7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  <w:r w:rsidRPr="002F0F69">
        <w:rPr>
          <w:rFonts w:ascii="Source Sans Pro" w:hAnsi="Source Sans Pro"/>
          <w:sz w:val="24"/>
          <w:szCs w:val="24"/>
        </w:rPr>
        <w:t>Navn på barna:</w:t>
      </w:r>
    </w:p>
    <w:p w14:paraId="75267E58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</w:p>
    <w:p w14:paraId="60C9F558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  <w:r w:rsidRPr="002F0F69">
        <w:rPr>
          <w:rFonts w:ascii="Source Sans Pro" w:hAnsi="Source Sans Pro"/>
          <w:sz w:val="24"/>
          <w:szCs w:val="24"/>
        </w:rPr>
        <w:t>………………………………………                                   …………………………………..</w:t>
      </w:r>
    </w:p>
    <w:p w14:paraId="3ED62914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  <w:r w:rsidRPr="002F0F69">
        <w:rPr>
          <w:rFonts w:ascii="Source Sans Pro" w:hAnsi="Source Sans Pro"/>
        </w:rPr>
        <w:br/>
      </w:r>
    </w:p>
    <w:p w14:paraId="38F2C4A0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  <w:r w:rsidRPr="002F0F69">
        <w:rPr>
          <w:rFonts w:ascii="Source Sans Pro" w:hAnsi="Source Sans Pro"/>
          <w:sz w:val="24"/>
          <w:szCs w:val="24"/>
        </w:rPr>
        <w:t>………………………………………                                   ….……………………………….</w:t>
      </w:r>
    </w:p>
    <w:p w14:paraId="546DF83A" w14:textId="77777777" w:rsidR="00D95EE1" w:rsidRPr="002F0F69" w:rsidRDefault="00D95EE1" w:rsidP="00D95EE1">
      <w:pPr>
        <w:rPr>
          <w:rFonts w:ascii="Source Sans Pro" w:hAnsi="Source Sans Pro"/>
          <w:b/>
          <w:bCs/>
          <w:sz w:val="24"/>
          <w:szCs w:val="24"/>
          <w:u w:val="single"/>
        </w:rPr>
      </w:pPr>
    </w:p>
    <w:p w14:paraId="19D8BB90" w14:textId="77777777" w:rsidR="00D95EE1" w:rsidRPr="002F0F69" w:rsidRDefault="00D95EE1" w:rsidP="00D95EE1">
      <w:pPr>
        <w:pStyle w:val="Overskrift2"/>
      </w:pPr>
      <w:r w:rsidRPr="002F0F69">
        <w:t xml:space="preserve">Utfyllende beskrivelse av situasjon og bakgrunn for henvendelse </w:t>
      </w:r>
    </w:p>
    <w:p w14:paraId="2AA04BC5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  <w:r w:rsidRPr="002F0F69">
        <w:rPr>
          <w:rFonts w:ascii="Source Sans Pro" w:hAnsi="Source Sans Pro"/>
          <w:sz w:val="24"/>
          <w:szCs w:val="24"/>
        </w:rPr>
        <w:t>Arbeid, skole, barnehage, bosituasjon, fritidsaktiviteter, og helseutfordringer, nettverk</w:t>
      </w:r>
    </w:p>
    <w:p w14:paraId="628790D7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</w:p>
    <w:p w14:paraId="031F50D6" w14:textId="77777777" w:rsidR="00D95EE1" w:rsidRDefault="00D95EE1" w:rsidP="00D95EE1">
      <w:pPr>
        <w:rPr>
          <w:rFonts w:ascii="Source Sans Pro" w:hAnsi="Source Sans Pro"/>
          <w:sz w:val="24"/>
          <w:szCs w:val="24"/>
        </w:rPr>
      </w:pPr>
    </w:p>
    <w:p w14:paraId="06217148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</w:p>
    <w:p w14:paraId="636CDEE2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</w:p>
    <w:p w14:paraId="62AF6655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</w:p>
    <w:p w14:paraId="7DF5C0BD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</w:p>
    <w:p w14:paraId="57F00826" w14:textId="77777777" w:rsidR="00D95EE1" w:rsidRPr="002F0F69" w:rsidRDefault="00D95EE1" w:rsidP="00D95EE1">
      <w:pPr>
        <w:pStyle w:val="Overskrift3"/>
      </w:pPr>
      <w:r w:rsidRPr="002F0F69">
        <w:t xml:space="preserve">Mål – Hva er viktig for familien? </w:t>
      </w:r>
    </w:p>
    <w:p w14:paraId="2E756C74" w14:textId="77777777" w:rsidR="00D95EE1" w:rsidRPr="002F0F69" w:rsidRDefault="00D95EE1" w:rsidP="00D95EE1">
      <w:pPr>
        <w:rPr>
          <w:rFonts w:ascii="Source Sans Pro" w:hAnsi="Source Sans Pro"/>
          <w:b/>
          <w:sz w:val="24"/>
          <w:szCs w:val="24"/>
        </w:rPr>
      </w:pPr>
    </w:p>
    <w:p w14:paraId="69CE5F07" w14:textId="77777777" w:rsidR="00D95EE1" w:rsidRPr="002F0F69" w:rsidRDefault="00D95EE1" w:rsidP="00D95EE1">
      <w:pPr>
        <w:rPr>
          <w:rFonts w:ascii="Source Sans Pro" w:hAnsi="Source Sans Pro"/>
          <w:b/>
          <w:sz w:val="24"/>
          <w:szCs w:val="24"/>
        </w:rPr>
      </w:pPr>
    </w:p>
    <w:p w14:paraId="2D2074EC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</w:p>
    <w:p w14:paraId="5132525B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</w:p>
    <w:p w14:paraId="128E57FC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</w:p>
    <w:p w14:paraId="79D219BD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</w:p>
    <w:p w14:paraId="0C325489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</w:p>
    <w:p w14:paraId="01E1BC67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</w:p>
    <w:p w14:paraId="4C056A79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</w:p>
    <w:p w14:paraId="06D28080" w14:textId="77777777" w:rsidR="00D95EE1" w:rsidRPr="002F0F69" w:rsidRDefault="00D95EE1" w:rsidP="00D95EE1">
      <w:pPr>
        <w:pStyle w:val="Overskrift3"/>
      </w:pPr>
      <w:r w:rsidRPr="002F0F69">
        <w:t xml:space="preserve">Hvem har familien kontakt med i hjelpeapparatet: </w:t>
      </w:r>
      <w:r w:rsidRPr="002F0F69">
        <w:br/>
      </w:r>
    </w:p>
    <w:p w14:paraId="54985F21" w14:textId="77777777" w:rsidR="00D95EE1" w:rsidRPr="002F0F69" w:rsidRDefault="00D95EE1" w:rsidP="00D95EE1">
      <w:pPr>
        <w:rPr>
          <w:rFonts w:ascii="Source Sans Pro" w:hAnsi="Source Sans Pro"/>
          <w:b/>
          <w:bCs/>
          <w:sz w:val="24"/>
          <w:szCs w:val="24"/>
        </w:rPr>
      </w:pPr>
    </w:p>
    <w:p w14:paraId="74864A67" w14:textId="77777777" w:rsidR="00D95EE1" w:rsidRPr="002F0F69" w:rsidRDefault="00D95EE1" w:rsidP="00D95EE1">
      <w:pPr>
        <w:rPr>
          <w:rFonts w:ascii="Source Sans Pro" w:hAnsi="Source Sans Pro"/>
          <w:b/>
          <w:bCs/>
          <w:sz w:val="24"/>
          <w:szCs w:val="24"/>
        </w:rPr>
      </w:pPr>
    </w:p>
    <w:p w14:paraId="5EE15451" w14:textId="77777777" w:rsidR="00D95EE1" w:rsidRPr="002F0F69" w:rsidRDefault="00D95EE1" w:rsidP="00D95EE1">
      <w:pPr>
        <w:rPr>
          <w:rFonts w:ascii="Source Sans Pro" w:hAnsi="Source Sans Pro"/>
          <w:b/>
          <w:bCs/>
          <w:sz w:val="24"/>
          <w:szCs w:val="24"/>
        </w:rPr>
      </w:pPr>
    </w:p>
    <w:p w14:paraId="1B6983FF" w14:textId="77777777" w:rsidR="00D95EE1" w:rsidRPr="002F0F69" w:rsidRDefault="00D95EE1" w:rsidP="00D95EE1">
      <w:pPr>
        <w:rPr>
          <w:rFonts w:ascii="Source Sans Pro" w:hAnsi="Source Sans Pro"/>
          <w:b/>
          <w:bCs/>
          <w:sz w:val="24"/>
          <w:szCs w:val="24"/>
          <w:u w:val="single"/>
        </w:rPr>
      </w:pPr>
    </w:p>
    <w:p w14:paraId="39F98935" w14:textId="77777777" w:rsidR="00D95EE1" w:rsidRPr="002F0F69" w:rsidRDefault="00D95EE1" w:rsidP="00D95EE1">
      <w:pPr>
        <w:rPr>
          <w:rFonts w:ascii="Source Sans Pro" w:hAnsi="Source Sans Pro"/>
          <w:b/>
          <w:bCs/>
          <w:sz w:val="24"/>
          <w:szCs w:val="24"/>
          <w:u w:val="single"/>
        </w:rPr>
      </w:pPr>
    </w:p>
    <w:p w14:paraId="3511793E" w14:textId="77777777" w:rsidR="00D95EE1" w:rsidRPr="002F0F69" w:rsidRDefault="00D95EE1" w:rsidP="00D95EE1">
      <w:pPr>
        <w:rPr>
          <w:rFonts w:ascii="Source Sans Pro" w:hAnsi="Source Sans Pro"/>
          <w:b/>
          <w:bCs/>
          <w:sz w:val="24"/>
          <w:szCs w:val="24"/>
          <w:u w:val="single"/>
        </w:rPr>
      </w:pPr>
    </w:p>
    <w:p w14:paraId="7A6501D5" w14:textId="77777777" w:rsidR="00D95EE1" w:rsidRPr="002F0F69" w:rsidRDefault="00D95EE1" w:rsidP="00D95EE1">
      <w:pPr>
        <w:rPr>
          <w:rFonts w:ascii="Source Sans Pro" w:hAnsi="Source Sans Pro"/>
          <w:b/>
          <w:bCs/>
          <w:sz w:val="24"/>
          <w:szCs w:val="24"/>
          <w:u w:val="single"/>
        </w:rPr>
      </w:pPr>
    </w:p>
    <w:p w14:paraId="10043F12" w14:textId="77777777" w:rsidR="00D95EE1" w:rsidRPr="002F0F69" w:rsidRDefault="00D95EE1" w:rsidP="00D95EE1">
      <w:pPr>
        <w:rPr>
          <w:rFonts w:ascii="Source Sans Pro" w:hAnsi="Source Sans Pro"/>
          <w:b/>
          <w:bCs/>
          <w:sz w:val="24"/>
          <w:szCs w:val="24"/>
          <w:u w:val="single"/>
        </w:rPr>
      </w:pPr>
    </w:p>
    <w:p w14:paraId="0DF43E3A" w14:textId="77777777" w:rsidR="00D95EE1" w:rsidRPr="002F0F69" w:rsidRDefault="00D95EE1" w:rsidP="00D95EE1">
      <w:pPr>
        <w:pStyle w:val="Overskrift3"/>
      </w:pPr>
      <w:r w:rsidRPr="002F0F69">
        <w:t>Økonomi i foregående inntektsår:</w:t>
      </w:r>
    </w:p>
    <w:p w14:paraId="6E0402BF" w14:textId="77777777" w:rsidR="00D95EE1" w:rsidRPr="002F0F69" w:rsidRDefault="00D95EE1" w:rsidP="00D95EE1">
      <w:pPr>
        <w:rPr>
          <w:rFonts w:ascii="Source Sans Pro" w:hAnsi="Source Sans Pro"/>
          <w:b/>
          <w:bCs/>
          <w:sz w:val="24"/>
          <w:szCs w:val="24"/>
          <w:u w:val="single"/>
        </w:rPr>
      </w:pPr>
    </w:p>
    <w:p w14:paraId="2AEA44C3" w14:textId="77777777" w:rsidR="00D95EE1" w:rsidRPr="002F0F69" w:rsidRDefault="00D95EE1" w:rsidP="00D95EE1">
      <w:pPr>
        <w:rPr>
          <w:rFonts w:ascii="Source Sans Pro" w:hAnsi="Source Sans Pro"/>
          <w:b/>
          <w:bCs/>
          <w:sz w:val="24"/>
          <w:szCs w:val="24"/>
        </w:rPr>
      </w:pPr>
      <w:r w:rsidRPr="002F0F69">
        <w:rPr>
          <w:rFonts w:ascii="Source Sans Pro" w:hAnsi="Source Sans Pro"/>
          <w:b/>
          <w:bCs/>
          <w:sz w:val="24"/>
          <w:szCs w:val="24"/>
        </w:rPr>
        <w:t xml:space="preserve">Dette er inntekter som må sjekkes før innsøking: </w:t>
      </w:r>
    </w:p>
    <w:p w14:paraId="785CAB8D" w14:textId="77777777" w:rsidR="00D95EE1" w:rsidRPr="002F0F69" w:rsidRDefault="00D95EE1" w:rsidP="00D95EE1">
      <w:pPr>
        <w:rPr>
          <w:rFonts w:ascii="Source Sans Pro" w:hAnsi="Source Sans Pro"/>
          <w:b/>
          <w:bCs/>
          <w:sz w:val="24"/>
          <w:szCs w:val="24"/>
          <w:u w:val="singl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1275"/>
        <w:gridCol w:w="3240"/>
      </w:tblGrid>
      <w:tr w:rsidR="00D95EE1" w:rsidRPr="002F0F69" w14:paraId="5551F92D" w14:textId="77777777" w:rsidTr="007B13E1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2E41B4" w14:textId="77777777" w:rsidR="00D95EE1" w:rsidRPr="002F0F69" w:rsidRDefault="00D95EE1" w:rsidP="007B13E1">
            <w:pPr>
              <w:jc w:val="center"/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b/>
                <w:bCs/>
                <w:sz w:val="24"/>
                <w:szCs w:val="24"/>
                <w:lang w:eastAsia="nb-NO"/>
              </w:rPr>
              <w:t>SKATTEPLIKTE OVERFØRINGER</w:t>
            </w: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9B4513" w14:textId="77777777" w:rsidR="00D95EE1" w:rsidRPr="002F0F69" w:rsidRDefault="00D95EE1" w:rsidP="007B13E1">
            <w:pPr>
              <w:jc w:val="center"/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b/>
                <w:bCs/>
                <w:sz w:val="24"/>
                <w:szCs w:val="24"/>
                <w:lang w:eastAsia="nb-NO"/>
              </w:rPr>
              <w:t>JA / NEI</w:t>
            </w: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B5A398" w14:textId="77777777" w:rsidR="00D95EE1" w:rsidRPr="002F0F69" w:rsidRDefault="00D95EE1" w:rsidP="007B13E1">
            <w:pPr>
              <w:jc w:val="center"/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b/>
                <w:bCs/>
                <w:sz w:val="24"/>
                <w:szCs w:val="24"/>
                <w:lang w:eastAsia="nb-NO"/>
              </w:rPr>
              <w:t>BELØP PER MND</w:t>
            </w: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 </w:t>
            </w:r>
          </w:p>
        </w:tc>
      </w:tr>
      <w:tr w:rsidR="00D95EE1" w:rsidRPr="002F0F69" w14:paraId="1927950B" w14:textId="77777777" w:rsidTr="007B13E1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D10FF6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DAGPENGER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5E1754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B1A583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 </w:t>
            </w:r>
          </w:p>
        </w:tc>
      </w:tr>
      <w:tr w:rsidR="00D95EE1" w:rsidRPr="002F0F69" w14:paraId="26B860B4" w14:textId="77777777" w:rsidTr="007B13E1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8D839E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AAP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FEF5DA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2A818B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 </w:t>
            </w:r>
          </w:p>
        </w:tc>
      </w:tr>
      <w:tr w:rsidR="00D95EE1" w:rsidRPr="002F0F69" w14:paraId="674EF8F3" w14:textId="77777777" w:rsidTr="007B13E1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629D81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KVP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41159D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E6E0E8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 </w:t>
            </w:r>
          </w:p>
        </w:tc>
      </w:tr>
      <w:tr w:rsidR="00D95EE1" w:rsidRPr="002F0F69" w14:paraId="3216328C" w14:textId="77777777" w:rsidTr="007B13E1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B165DB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UFØRETRYGD (OGSÅ FRA ANDRE LAND)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9D6BC2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3BCC38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 </w:t>
            </w:r>
          </w:p>
        </w:tc>
      </w:tr>
      <w:tr w:rsidR="00D95EE1" w:rsidRPr="002F0F69" w14:paraId="15DFCDF3" w14:textId="77777777" w:rsidTr="007B13E1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9DF32A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OVEGANGSSTØNAD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863E9D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1CFB40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 </w:t>
            </w:r>
          </w:p>
        </w:tc>
      </w:tr>
      <w:tr w:rsidR="00D95EE1" w:rsidRPr="002F0F69" w14:paraId="077E7082" w14:textId="77777777" w:rsidTr="007B13E1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EC94F4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FØDSELSPENGER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1B3EE4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487A08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 </w:t>
            </w:r>
          </w:p>
        </w:tc>
      </w:tr>
      <w:tr w:rsidR="00D95EE1" w:rsidRPr="002F0F69" w14:paraId="58E5E415" w14:textId="77777777" w:rsidTr="007B13E1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AED869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SYKEPENGER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B0FBEE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BD8D63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 </w:t>
            </w:r>
          </w:p>
        </w:tc>
      </w:tr>
      <w:tr w:rsidR="00D95EE1" w:rsidRPr="002F0F69" w14:paraId="63DD40B4" w14:textId="77777777" w:rsidTr="007B13E1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6BE0A9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OMSORGSLØNN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965D80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8DFAD9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 </w:t>
            </w:r>
          </w:p>
        </w:tc>
      </w:tr>
    </w:tbl>
    <w:p w14:paraId="3A082C7B" w14:textId="77777777" w:rsidR="00D95EE1" w:rsidRPr="002F0F69" w:rsidRDefault="00D95EE1" w:rsidP="00D95EE1">
      <w:pPr>
        <w:rPr>
          <w:rFonts w:ascii="Source Sans Pro" w:hAnsi="Source Sans Pro"/>
          <w:b/>
          <w:bCs/>
          <w:sz w:val="24"/>
          <w:szCs w:val="24"/>
          <w:u w:val="single"/>
        </w:rPr>
      </w:pPr>
    </w:p>
    <w:p w14:paraId="669F4485" w14:textId="77777777" w:rsidR="00D95EE1" w:rsidRPr="002F0F69" w:rsidRDefault="00D95EE1" w:rsidP="00D95EE1">
      <w:pPr>
        <w:rPr>
          <w:rFonts w:ascii="Source Sans Pro" w:hAnsi="Source Sans Pro"/>
          <w:b/>
          <w:bCs/>
          <w:sz w:val="24"/>
          <w:szCs w:val="24"/>
          <w:u w:val="singl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1275"/>
        <w:gridCol w:w="3240"/>
      </w:tblGrid>
      <w:tr w:rsidR="00D95EE1" w:rsidRPr="002F0F69" w14:paraId="60AD2A18" w14:textId="77777777" w:rsidTr="007B13E1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149A5B" w14:textId="77777777" w:rsidR="00D95EE1" w:rsidRPr="002F0F69" w:rsidRDefault="00D95EE1" w:rsidP="007B13E1">
            <w:pPr>
              <w:jc w:val="center"/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b/>
                <w:bCs/>
                <w:sz w:val="24"/>
                <w:szCs w:val="24"/>
                <w:lang w:eastAsia="nb-NO"/>
              </w:rPr>
              <w:t>SKATTEFRIE OVERFØRINGER</w:t>
            </w: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724816" w14:textId="77777777" w:rsidR="00D95EE1" w:rsidRPr="002F0F69" w:rsidRDefault="00D95EE1" w:rsidP="007B13E1">
            <w:pPr>
              <w:jc w:val="center"/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b/>
                <w:bCs/>
                <w:sz w:val="24"/>
                <w:szCs w:val="24"/>
                <w:lang w:eastAsia="nb-NO"/>
              </w:rPr>
              <w:t>JA / NEI</w:t>
            </w: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444239" w14:textId="77777777" w:rsidR="00D95EE1" w:rsidRPr="002F0F69" w:rsidRDefault="00D95EE1" w:rsidP="007B13E1">
            <w:pPr>
              <w:jc w:val="center"/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b/>
                <w:bCs/>
                <w:sz w:val="24"/>
                <w:szCs w:val="24"/>
                <w:lang w:eastAsia="nb-NO"/>
              </w:rPr>
              <w:t>BELØP</w:t>
            </w: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 </w:t>
            </w:r>
          </w:p>
        </w:tc>
      </w:tr>
      <w:tr w:rsidR="00D95EE1" w:rsidRPr="002F0F69" w14:paraId="669ECCA4" w14:textId="77777777" w:rsidTr="007B13E1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34CD0F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BARNEBIDRAG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AB9954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26267A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 </w:t>
            </w:r>
          </w:p>
        </w:tc>
      </w:tr>
      <w:tr w:rsidR="00D95EE1" w:rsidRPr="002F0F69" w14:paraId="068AFA24" w14:textId="77777777" w:rsidTr="007B13E1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1DA3DD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BOSTØTTE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2451E5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66745D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 </w:t>
            </w:r>
          </w:p>
        </w:tc>
      </w:tr>
      <w:tr w:rsidR="00D95EE1" w:rsidRPr="002F0F69" w14:paraId="34482CF2" w14:textId="77777777" w:rsidTr="007B13E1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AAEF34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BARNETRYGD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A7533D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313197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 </w:t>
            </w:r>
          </w:p>
        </w:tc>
      </w:tr>
      <w:tr w:rsidR="00D95EE1" w:rsidRPr="002F0F69" w14:paraId="63941ADE" w14:textId="77777777" w:rsidTr="007B13E1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F11782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SOSIALHJELP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ADAA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5651FD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 </w:t>
            </w:r>
          </w:p>
        </w:tc>
      </w:tr>
      <w:tr w:rsidR="00D95EE1" w:rsidRPr="002F0F69" w14:paraId="7477B3B3" w14:textId="77777777" w:rsidTr="007B13E1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D7AD2F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STIPEND FRA LÅNEKASSA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1BCB8D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5CB424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 </w:t>
            </w:r>
          </w:p>
        </w:tc>
      </w:tr>
      <w:tr w:rsidR="00D95EE1" w:rsidRPr="002F0F69" w14:paraId="71BC0A4D" w14:textId="77777777" w:rsidTr="007B13E1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35C626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GRUNN- OG HJELPESTØNAD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FF7DD7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8B795F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 </w:t>
            </w:r>
          </w:p>
        </w:tc>
      </w:tr>
      <w:tr w:rsidR="00D95EE1" w:rsidRPr="002F0F69" w14:paraId="4EDF0202" w14:textId="77777777" w:rsidTr="007B13E1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E40F2D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TILTAKSPENGER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271E12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B96185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 </w:t>
            </w:r>
          </w:p>
        </w:tc>
      </w:tr>
      <w:tr w:rsidR="00D95EE1" w:rsidRPr="002F0F69" w14:paraId="22174702" w14:textId="77777777" w:rsidTr="007B13E1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5CE6A2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TILTAKSSTØNAD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08C1DF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026CDE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 </w:t>
            </w:r>
          </w:p>
        </w:tc>
      </w:tr>
      <w:tr w:rsidR="00D95EE1" w:rsidRPr="002F0F69" w14:paraId="65959DAE" w14:textId="77777777" w:rsidTr="007B13E1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0BE0B4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ENGANGSSTØNAD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B85672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D93365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 </w:t>
            </w:r>
          </w:p>
        </w:tc>
      </w:tr>
      <w:tr w:rsidR="00D95EE1" w:rsidRPr="002F0F69" w14:paraId="35960482" w14:textId="77777777" w:rsidTr="007B13E1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CEFCF2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KONTANTSTØTTE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CA9680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FC6405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 </w:t>
            </w:r>
          </w:p>
        </w:tc>
      </w:tr>
      <w:tr w:rsidR="00D95EE1" w:rsidRPr="002F0F69" w14:paraId="60FA8465" w14:textId="77777777" w:rsidTr="007B13E1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37D042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BARNEPENSJON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3D566F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29ADBA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 </w:t>
            </w:r>
          </w:p>
        </w:tc>
      </w:tr>
      <w:tr w:rsidR="00D95EE1" w:rsidRPr="002F0F69" w14:paraId="1FF0C36C" w14:textId="77777777" w:rsidTr="007B13E1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B61001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ETTERLATTEPENSJON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90ACC3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4089BC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 </w:t>
            </w:r>
          </w:p>
        </w:tc>
      </w:tr>
    </w:tbl>
    <w:p w14:paraId="7285BCB4" w14:textId="77777777" w:rsidR="00D95EE1" w:rsidRPr="002F0F69" w:rsidRDefault="00D95EE1" w:rsidP="00D95EE1">
      <w:pPr>
        <w:rPr>
          <w:rFonts w:ascii="Source Sans Pro" w:hAnsi="Source Sans Pro"/>
          <w:b/>
          <w:bCs/>
          <w:sz w:val="24"/>
          <w:szCs w:val="24"/>
        </w:rPr>
      </w:pPr>
    </w:p>
    <w:p w14:paraId="391A831A" w14:textId="77777777" w:rsidR="00D95EE1" w:rsidRDefault="00D95EE1" w:rsidP="00D95EE1">
      <w:pPr>
        <w:pStyle w:val="Overskrift3"/>
      </w:pPr>
      <w:r w:rsidRPr="002F0F69">
        <w:t xml:space="preserve">Har familien hjemmeboende ungdom som har lån eller stipend fra Lånekassen? </w:t>
      </w:r>
    </w:p>
    <w:p w14:paraId="0FA5479F" w14:textId="7FDF6B0B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  <w:r w:rsidRPr="002F0F69">
        <w:rPr>
          <w:rFonts w:ascii="Source Sans Pro" w:hAnsi="Source Sans Pro"/>
          <w:sz w:val="24"/>
          <w:szCs w:val="24"/>
        </w:rPr>
        <w:t>Hvis ja, skriv ned hvem og hvor mye netto per måned.</w:t>
      </w:r>
    </w:p>
    <w:p w14:paraId="52B9468C" w14:textId="77777777" w:rsidR="00D95EE1" w:rsidRPr="002F0F69" w:rsidRDefault="00D95EE1" w:rsidP="00D95EE1">
      <w:pPr>
        <w:rPr>
          <w:rFonts w:ascii="Source Sans Pro" w:hAnsi="Source Sans Pro"/>
          <w:b/>
          <w:bCs/>
          <w:sz w:val="24"/>
          <w:szCs w:val="24"/>
        </w:rPr>
      </w:pPr>
    </w:p>
    <w:p w14:paraId="28D45402" w14:textId="77777777" w:rsidR="00D95EE1" w:rsidRPr="002F0F69" w:rsidRDefault="00D95EE1" w:rsidP="00D95EE1">
      <w:pPr>
        <w:rPr>
          <w:rFonts w:ascii="Source Sans Pro" w:hAnsi="Source Sans Pro"/>
          <w:b/>
          <w:bCs/>
          <w:sz w:val="24"/>
          <w:szCs w:val="24"/>
        </w:rPr>
      </w:pPr>
    </w:p>
    <w:p w14:paraId="74A7A0D2" w14:textId="77777777" w:rsidR="00D95EE1" w:rsidRPr="002F0F69" w:rsidRDefault="00D95EE1" w:rsidP="00D95EE1">
      <w:pPr>
        <w:rPr>
          <w:rFonts w:ascii="Source Sans Pro" w:hAnsi="Source Sans Pro"/>
          <w:b/>
          <w:bCs/>
          <w:sz w:val="24"/>
          <w:szCs w:val="24"/>
        </w:rPr>
      </w:pPr>
    </w:p>
    <w:p w14:paraId="5DD19F29" w14:textId="77777777" w:rsidR="00D95EE1" w:rsidRPr="002F0F69" w:rsidRDefault="00D95EE1" w:rsidP="00D95EE1">
      <w:pPr>
        <w:rPr>
          <w:rFonts w:ascii="Source Sans Pro" w:hAnsi="Source Sans Pro"/>
          <w:b/>
          <w:bCs/>
          <w:sz w:val="24"/>
          <w:szCs w:val="24"/>
        </w:rPr>
      </w:pPr>
    </w:p>
    <w:p w14:paraId="4DD3BFEF" w14:textId="77777777" w:rsidR="00D95EE1" w:rsidRPr="002F0F69" w:rsidRDefault="00D95EE1" w:rsidP="00D95EE1">
      <w:pPr>
        <w:rPr>
          <w:rFonts w:ascii="Source Sans Pro" w:hAnsi="Source Sans Pro"/>
          <w:b/>
          <w:bCs/>
          <w:sz w:val="24"/>
          <w:szCs w:val="24"/>
        </w:rPr>
      </w:pPr>
    </w:p>
    <w:p w14:paraId="105A13DA" w14:textId="77777777" w:rsidR="00D95EE1" w:rsidRDefault="00D95EE1" w:rsidP="00D95EE1">
      <w:pPr>
        <w:pStyle w:val="Overskrift3"/>
      </w:pPr>
      <w:r w:rsidRPr="002F0F69">
        <w:t xml:space="preserve">Arbeidsinntekt: Har noen i husstanden mottatt arbeidsinntekt? </w:t>
      </w:r>
    </w:p>
    <w:p w14:paraId="4F771E12" w14:textId="49244AE5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  <w:r w:rsidRPr="002F0F69">
        <w:rPr>
          <w:rFonts w:ascii="Source Sans Pro" w:hAnsi="Source Sans Pro"/>
          <w:sz w:val="24"/>
          <w:szCs w:val="24"/>
        </w:rPr>
        <w:t>Hvis ja, skriv ned hvem og hvor mye netto per måned.</w:t>
      </w:r>
    </w:p>
    <w:p w14:paraId="27C9881C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</w:p>
    <w:p w14:paraId="79775F67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</w:p>
    <w:p w14:paraId="7393EC53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</w:p>
    <w:p w14:paraId="0CDE1A60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</w:p>
    <w:p w14:paraId="3FA68FD8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</w:p>
    <w:p w14:paraId="52E76A9A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</w:p>
    <w:p w14:paraId="12F189B6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</w:p>
    <w:p w14:paraId="3C275435" w14:textId="54BD1C28" w:rsidR="00D95EE1" w:rsidRDefault="00D95EE1" w:rsidP="00D95EE1">
      <w:pPr>
        <w:pStyle w:val="Overskrift4"/>
      </w:pPr>
      <w:r w:rsidRPr="002F0F69">
        <w:lastRenderedPageBreak/>
        <w:t>Husholdningens samlede inntekt etter skatt</w:t>
      </w:r>
      <w:r>
        <w:t xml:space="preserve"> </w:t>
      </w:r>
      <w:r w:rsidRPr="002F0F69">
        <w:t xml:space="preserve">ligger under 60% av median (se tabell under):  </w:t>
      </w:r>
    </w:p>
    <w:p w14:paraId="7543B8CE" w14:textId="77777777" w:rsidR="00D95EE1" w:rsidRDefault="00D95EE1" w:rsidP="00D95EE1">
      <w:pPr>
        <w:rPr>
          <w:rFonts w:ascii="Source Sans Pro" w:hAnsi="Source Sans Pro"/>
          <w:b/>
          <w:bCs/>
          <w:sz w:val="24"/>
          <w:szCs w:val="24"/>
        </w:rPr>
      </w:pPr>
    </w:p>
    <w:p w14:paraId="573CD6F2" w14:textId="4BD63F35" w:rsidR="00D95EE1" w:rsidRPr="002F0F69" w:rsidRDefault="00D95EE1" w:rsidP="00D95EE1">
      <w:pPr>
        <w:rPr>
          <w:rFonts w:ascii="Source Sans Pro" w:hAnsi="Source Sans Pro"/>
          <w:b/>
          <w:bCs/>
          <w:sz w:val="24"/>
          <w:szCs w:val="24"/>
        </w:rPr>
      </w:pPr>
      <w:r w:rsidRPr="002F0F69">
        <w:rPr>
          <w:rFonts w:ascii="Source Sans Pro" w:hAnsi="Source Sans Pro"/>
          <w:b/>
          <w:bCs/>
          <w:sz w:val="24"/>
          <w:szCs w:val="24"/>
        </w:rPr>
        <w:t xml:space="preserve"> JA      /       NEI</w:t>
      </w:r>
    </w:p>
    <w:p w14:paraId="540ED4DC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</w:p>
    <w:p w14:paraId="5808D8AF" w14:textId="77777777" w:rsidR="00D95EE1" w:rsidRPr="002F0F69" w:rsidRDefault="00D95EE1" w:rsidP="00D95EE1">
      <w:pPr>
        <w:rPr>
          <w:rStyle w:val="hierarchicaltableinformationtitle"/>
          <w:rFonts w:ascii="Source Sans Pro" w:hAnsi="Source Sans Pro"/>
          <w:color w:val="333333"/>
          <w:sz w:val="24"/>
          <w:szCs w:val="24"/>
        </w:rPr>
      </w:pPr>
      <w:r w:rsidRPr="002F0F69">
        <w:rPr>
          <w:rStyle w:val="hierarchicaltableinformationtitle"/>
          <w:rFonts w:ascii="Source Sans Pro" w:hAnsi="Source Sans Pro"/>
          <w:color w:val="333333"/>
          <w:sz w:val="24"/>
          <w:szCs w:val="24"/>
        </w:rPr>
        <w:t xml:space="preserve">Lavinntektsgrenser i kroner (årsinntekt) basert på ulike avstander til medianinntekt. </w:t>
      </w:r>
    </w:p>
    <w:p w14:paraId="666D8677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  <w:r w:rsidRPr="002F0F69">
        <w:rPr>
          <w:rStyle w:val="hierarchicaltableinformationtitle"/>
          <w:rFonts w:ascii="Source Sans Pro" w:hAnsi="Source Sans Pro"/>
          <w:bCs/>
          <w:color w:val="333333"/>
          <w:sz w:val="24"/>
          <w:szCs w:val="24"/>
          <w:highlight w:val="yellow"/>
          <w:u w:val="single"/>
        </w:rPr>
        <w:t>Inntekt etter skatt</w:t>
      </w:r>
      <w:r w:rsidRPr="002F0F69">
        <w:rPr>
          <w:rStyle w:val="hierarchicaltableinformationtitle"/>
          <w:rFonts w:ascii="Source Sans Pro" w:hAnsi="Source Sans Pro"/>
          <w:bCs/>
          <w:color w:val="333333"/>
          <w:sz w:val="24"/>
          <w:szCs w:val="24"/>
        </w:rPr>
        <w:t>,</w:t>
      </w:r>
      <w:r w:rsidRPr="002F0F69">
        <w:rPr>
          <w:rStyle w:val="hierarchicaltableinformationtitle"/>
          <w:rFonts w:ascii="Source Sans Pro" w:hAnsi="Source Sans Pro"/>
          <w:color w:val="333333"/>
          <w:sz w:val="24"/>
          <w:szCs w:val="24"/>
        </w:rPr>
        <w:t xml:space="preserve"> etter husholdningstype, statistikkvariabel og år. SSB, tabell 09593. </w:t>
      </w:r>
    </w:p>
    <w:tbl>
      <w:tblPr>
        <w:tblW w:w="92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  <w:gridCol w:w="4424"/>
      </w:tblGrid>
      <w:tr w:rsidR="00D95EE1" w:rsidRPr="002F0F69" w14:paraId="71ED1749" w14:textId="77777777" w:rsidTr="007B13E1">
        <w:trPr>
          <w:trHeight w:val="428"/>
        </w:trPr>
        <w:tc>
          <w:tcPr>
            <w:tcW w:w="4815" w:type="dxa"/>
            <w:vMerge w:val="restart"/>
            <w:tcBorders>
              <w:top w:val="single" w:sz="6" w:space="0" w:color="C3DCDC"/>
              <w:left w:val="single" w:sz="6" w:space="0" w:color="C3DCDC"/>
              <w:bottom w:val="single" w:sz="6" w:space="0" w:color="C3DCDC"/>
              <w:right w:val="single" w:sz="6" w:space="0" w:color="C3DCDC"/>
            </w:tcBorders>
            <w:shd w:val="clear" w:color="auto" w:fill="ECFEED"/>
            <w:vAlign w:val="bottom"/>
            <w:hideMark/>
          </w:tcPr>
          <w:p w14:paraId="12CC7BB8" w14:textId="77777777" w:rsidR="00D95EE1" w:rsidRPr="002F0F69" w:rsidRDefault="00D95EE1" w:rsidP="007B13E1">
            <w:pPr>
              <w:jc w:val="right"/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b/>
                <w:bCs/>
                <w:color w:val="000000"/>
                <w:sz w:val="24"/>
                <w:szCs w:val="24"/>
                <w:lang w:eastAsia="nb-NO"/>
              </w:rPr>
              <w:t> </w:t>
            </w:r>
            <w:r w:rsidRPr="002F0F69">
              <w:rPr>
                <w:rFonts w:ascii="Source Sans Pro" w:eastAsia="Times New Roman" w:hAnsi="Source Sans Pro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424" w:type="dxa"/>
            <w:tcBorders>
              <w:top w:val="single" w:sz="6" w:space="0" w:color="C3DCDC"/>
              <w:left w:val="single" w:sz="6" w:space="0" w:color="C3DCDC"/>
              <w:bottom w:val="single" w:sz="6" w:space="0" w:color="C3DCDC"/>
              <w:right w:val="single" w:sz="6" w:space="0" w:color="C3DCDC"/>
            </w:tcBorders>
            <w:shd w:val="clear" w:color="auto" w:fill="ECFEED"/>
            <w:vAlign w:val="bottom"/>
            <w:hideMark/>
          </w:tcPr>
          <w:p w14:paraId="49B2F851" w14:textId="77777777" w:rsidR="00D95EE1" w:rsidRPr="002F0F69" w:rsidRDefault="00D95EE1" w:rsidP="007B13E1">
            <w:pPr>
              <w:jc w:val="center"/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b/>
                <w:bCs/>
                <w:sz w:val="24"/>
                <w:szCs w:val="24"/>
                <w:lang w:eastAsia="nb-NO"/>
              </w:rPr>
              <w:t>EU-skala, 60 prosent (kr)</w:t>
            </w: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 </w:t>
            </w:r>
          </w:p>
        </w:tc>
      </w:tr>
      <w:tr w:rsidR="00D95EE1" w:rsidRPr="002F0F69" w14:paraId="58871B46" w14:textId="77777777" w:rsidTr="007B13E1">
        <w:trPr>
          <w:trHeight w:val="228"/>
        </w:trPr>
        <w:tc>
          <w:tcPr>
            <w:tcW w:w="0" w:type="auto"/>
            <w:vMerge/>
            <w:vAlign w:val="center"/>
            <w:hideMark/>
          </w:tcPr>
          <w:p w14:paraId="2FA33FE2" w14:textId="77777777" w:rsidR="00D95EE1" w:rsidRPr="002F0F69" w:rsidRDefault="00D95EE1" w:rsidP="007B13E1">
            <w:pPr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</w:p>
        </w:tc>
        <w:tc>
          <w:tcPr>
            <w:tcW w:w="4424" w:type="dxa"/>
            <w:tcBorders>
              <w:top w:val="single" w:sz="6" w:space="0" w:color="C3DCDC"/>
              <w:left w:val="single" w:sz="6" w:space="0" w:color="C3DCDC"/>
              <w:bottom w:val="single" w:sz="6" w:space="0" w:color="C3DCDC"/>
              <w:right w:val="single" w:sz="6" w:space="0" w:color="C3DCDC"/>
            </w:tcBorders>
            <w:shd w:val="clear" w:color="auto" w:fill="ECFEED"/>
            <w:vAlign w:val="bottom"/>
            <w:hideMark/>
          </w:tcPr>
          <w:p w14:paraId="24D69E64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b/>
                <w:bCs/>
                <w:sz w:val="24"/>
                <w:szCs w:val="24"/>
                <w:lang w:eastAsia="nb-NO"/>
              </w:rPr>
              <w:t>2023</w:t>
            </w:r>
          </w:p>
        </w:tc>
      </w:tr>
      <w:tr w:rsidR="00D95EE1" w:rsidRPr="002F0F69" w14:paraId="2B66776D" w14:textId="77777777" w:rsidTr="007B13E1">
        <w:trPr>
          <w:trHeight w:val="428"/>
        </w:trPr>
        <w:tc>
          <w:tcPr>
            <w:tcW w:w="4815" w:type="dxa"/>
            <w:tcBorders>
              <w:top w:val="single" w:sz="6" w:space="0" w:color="C3DCDC"/>
              <w:left w:val="single" w:sz="6" w:space="0" w:color="C3DCDC"/>
              <w:bottom w:val="single" w:sz="6" w:space="0" w:color="C3DCDC"/>
              <w:right w:val="single" w:sz="6" w:space="0" w:color="C3DCDC"/>
            </w:tcBorders>
            <w:shd w:val="clear" w:color="auto" w:fill="ECFEED"/>
            <w:vAlign w:val="bottom"/>
            <w:hideMark/>
          </w:tcPr>
          <w:p w14:paraId="522E2811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Enslig forsørger med ett barn </w:t>
            </w:r>
          </w:p>
        </w:tc>
        <w:tc>
          <w:tcPr>
            <w:tcW w:w="4424" w:type="dxa"/>
            <w:tcBorders>
              <w:top w:val="single" w:sz="6" w:space="0" w:color="C3DCDC"/>
              <w:left w:val="single" w:sz="6" w:space="0" w:color="C3DCDC"/>
              <w:bottom w:val="single" w:sz="6" w:space="0" w:color="C3DCDC"/>
              <w:right w:val="single" w:sz="6" w:space="0" w:color="C3DCDC"/>
            </w:tcBorders>
            <w:shd w:val="clear" w:color="auto" w:fill="FFFFFF" w:themeFill="background1"/>
            <w:vAlign w:val="bottom"/>
            <w:hideMark/>
          </w:tcPr>
          <w:p w14:paraId="4FC3F3A2" w14:textId="77777777" w:rsidR="00D95EE1" w:rsidRPr="002F0F69" w:rsidRDefault="00D95EE1" w:rsidP="007B13E1">
            <w:pPr>
              <w:jc w:val="right"/>
              <w:textAlignment w:val="baseline"/>
              <w:rPr>
                <w:rFonts w:ascii="Source Sans Pro" w:eastAsia="Times New Roman" w:hAnsi="Source Sans Pro"/>
                <w:color w:val="000000" w:themeColor="text1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color w:val="000000" w:themeColor="text1"/>
                <w:sz w:val="24"/>
                <w:szCs w:val="24"/>
                <w:lang w:eastAsia="nb-NO"/>
              </w:rPr>
              <w:t>371 400</w:t>
            </w:r>
          </w:p>
        </w:tc>
      </w:tr>
      <w:tr w:rsidR="00D95EE1" w:rsidRPr="002F0F69" w14:paraId="27AC54A4" w14:textId="77777777" w:rsidTr="007B13E1">
        <w:trPr>
          <w:trHeight w:val="452"/>
        </w:trPr>
        <w:tc>
          <w:tcPr>
            <w:tcW w:w="4815" w:type="dxa"/>
            <w:tcBorders>
              <w:top w:val="single" w:sz="6" w:space="0" w:color="C3DCDC"/>
              <w:left w:val="single" w:sz="6" w:space="0" w:color="C3DCDC"/>
              <w:bottom w:val="single" w:sz="6" w:space="0" w:color="C3DCDC"/>
              <w:right w:val="single" w:sz="6" w:space="0" w:color="C3DCDC"/>
            </w:tcBorders>
            <w:shd w:val="clear" w:color="auto" w:fill="ECFEED"/>
            <w:vAlign w:val="bottom"/>
            <w:hideMark/>
          </w:tcPr>
          <w:p w14:paraId="150067D1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Enslig forsørger med to barn </w:t>
            </w:r>
          </w:p>
        </w:tc>
        <w:tc>
          <w:tcPr>
            <w:tcW w:w="4424" w:type="dxa"/>
            <w:tcBorders>
              <w:top w:val="single" w:sz="6" w:space="0" w:color="C3DCDC"/>
              <w:left w:val="single" w:sz="6" w:space="0" w:color="C3DCDC"/>
              <w:bottom w:val="single" w:sz="6" w:space="0" w:color="C3DCDC"/>
              <w:right w:val="single" w:sz="6" w:space="0" w:color="C3DCDC"/>
            </w:tcBorders>
            <w:shd w:val="clear" w:color="auto" w:fill="FFFFFF" w:themeFill="background1"/>
            <w:vAlign w:val="bottom"/>
            <w:hideMark/>
          </w:tcPr>
          <w:p w14:paraId="4B9B80E3" w14:textId="77777777" w:rsidR="00D95EE1" w:rsidRPr="002F0F69" w:rsidRDefault="00D95EE1" w:rsidP="007B13E1">
            <w:pPr>
              <w:jc w:val="right"/>
              <w:textAlignment w:val="baseline"/>
              <w:rPr>
                <w:rFonts w:ascii="Source Sans Pro" w:eastAsia="Times New Roman" w:hAnsi="Source Sans Pro"/>
                <w:color w:val="000000" w:themeColor="text1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color w:val="000000" w:themeColor="text1"/>
                <w:sz w:val="24"/>
                <w:szCs w:val="24"/>
                <w:lang w:eastAsia="nb-NO"/>
              </w:rPr>
              <w:t>457 100</w:t>
            </w:r>
          </w:p>
        </w:tc>
      </w:tr>
      <w:tr w:rsidR="00D95EE1" w:rsidRPr="002F0F69" w14:paraId="7F0D98F7" w14:textId="77777777" w:rsidTr="007B13E1">
        <w:trPr>
          <w:trHeight w:val="428"/>
        </w:trPr>
        <w:tc>
          <w:tcPr>
            <w:tcW w:w="4815" w:type="dxa"/>
            <w:tcBorders>
              <w:top w:val="single" w:sz="6" w:space="0" w:color="C3DCDC"/>
              <w:left w:val="single" w:sz="6" w:space="0" w:color="C3DCDC"/>
              <w:bottom w:val="single" w:sz="6" w:space="0" w:color="C3DCDC"/>
              <w:right w:val="single" w:sz="6" w:space="0" w:color="C3DCDC"/>
            </w:tcBorders>
            <w:shd w:val="clear" w:color="auto" w:fill="ECFEED"/>
            <w:vAlign w:val="bottom"/>
            <w:hideMark/>
          </w:tcPr>
          <w:p w14:paraId="1937D8B2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Enslig forsørger med tre barn </w:t>
            </w:r>
          </w:p>
        </w:tc>
        <w:tc>
          <w:tcPr>
            <w:tcW w:w="4424" w:type="dxa"/>
            <w:tcBorders>
              <w:top w:val="single" w:sz="6" w:space="0" w:color="C3DCDC"/>
              <w:left w:val="single" w:sz="6" w:space="0" w:color="C3DCDC"/>
              <w:bottom w:val="single" w:sz="6" w:space="0" w:color="C3DCDC"/>
              <w:right w:val="single" w:sz="6" w:space="0" w:color="C3DCDC"/>
            </w:tcBorders>
            <w:shd w:val="clear" w:color="auto" w:fill="FFFFFF" w:themeFill="background1"/>
            <w:vAlign w:val="bottom"/>
            <w:hideMark/>
          </w:tcPr>
          <w:p w14:paraId="0E80D239" w14:textId="77777777" w:rsidR="00D95EE1" w:rsidRPr="002F0F69" w:rsidRDefault="00D95EE1" w:rsidP="007B13E1">
            <w:pPr>
              <w:jc w:val="right"/>
              <w:textAlignment w:val="baseline"/>
              <w:rPr>
                <w:rFonts w:ascii="Source Sans Pro" w:eastAsia="Times New Roman" w:hAnsi="Source Sans Pro"/>
                <w:color w:val="000000" w:themeColor="text1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color w:val="000000" w:themeColor="text1"/>
                <w:sz w:val="24"/>
                <w:szCs w:val="24"/>
                <w:lang w:eastAsia="nb-NO"/>
              </w:rPr>
              <w:t>542 900</w:t>
            </w:r>
          </w:p>
        </w:tc>
      </w:tr>
      <w:tr w:rsidR="00D95EE1" w:rsidRPr="002F0F69" w14:paraId="395E89AE" w14:textId="77777777" w:rsidTr="007B13E1">
        <w:trPr>
          <w:trHeight w:val="428"/>
        </w:trPr>
        <w:tc>
          <w:tcPr>
            <w:tcW w:w="4815" w:type="dxa"/>
            <w:tcBorders>
              <w:top w:val="single" w:sz="6" w:space="0" w:color="C3DCDC"/>
              <w:left w:val="single" w:sz="6" w:space="0" w:color="C3DCDC"/>
              <w:bottom w:val="single" w:sz="6" w:space="0" w:color="C3DCDC"/>
              <w:right w:val="single" w:sz="6" w:space="0" w:color="C3DCDC"/>
            </w:tcBorders>
            <w:shd w:val="clear" w:color="auto" w:fill="ECFEED"/>
            <w:vAlign w:val="bottom"/>
            <w:hideMark/>
          </w:tcPr>
          <w:p w14:paraId="47B227C7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Par med ett barn </w:t>
            </w:r>
          </w:p>
        </w:tc>
        <w:tc>
          <w:tcPr>
            <w:tcW w:w="4424" w:type="dxa"/>
            <w:tcBorders>
              <w:top w:val="single" w:sz="6" w:space="0" w:color="C3DCDC"/>
              <w:left w:val="single" w:sz="6" w:space="0" w:color="C3DCDC"/>
              <w:bottom w:val="single" w:sz="6" w:space="0" w:color="C3DCDC"/>
              <w:right w:val="single" w:sz="6" w:space="0" w:color="C3DCDC"/>
            </w:tcBorders>
            <w:shd w:val="clear" w:color="auto" w:fill="FFFFFF" w:themeFill="background1"/>
            <w:vAlign w:val="bottom"/>
            <w:hideMark/>
          </w:tcPr>
          <w:p w14:paraId="18ACD470" w14:textId="77777777" w:rsidR="00D95EE1" w:rsidRPr="002F0F69" w:rsidRDefault="00D95EE1" w:rsidP="007B13E1">
            <w:pPr>
              <w:jc w:val="right"/>
              <w:textAlignment w:val="baseline"/>
              <w:rPr>
                <w:rFonts w:ascii="Source Sans Pro" w:hAnsi="Source Sans Pro"/>
                <w:sz w:val="24"/>
                <w:szCs w:val="24"/>
              </w:rPr>
            </w:pPr>
            <w:r w:rsidRPr="002F0F69">
              <w:rPr>
                <w:rFonts w:ascii="Source Sans Pro" w:eastAsia="Times New Roman" w:hAnsi="Source Sans Pro"/>
                <w:color w:val="000000" w:themeColor="text1"/>
                <w:sz w:val="24"/>
                <w:szCs w:val="24"/>
                <w:lang w:eastAsia="nb-NO"/>
              </w:rPr>
              <w:t>514 300</w:t>
            </w:r>
          </w:p>
        </w:tc>
      </w:tr>
      <w:tr w:rsidR="00D95EE1" w:rsidRPr="002F0F69" w14:paraId="06A0562D" w14:textId="77777777" w:rsidTr="007B13E1">
        <w:trPr>
          <w:trHeight w:val="452"/>
        </w:trPr>
        <w:tc>
          <w:tcPr>
            <w:tcW w:w="4815" w:type="dxa"/>
            <w:tcBorders>
              <w:top w:val="single" w:sz="6" w:space="0" w:color="C3DCDC"/>
              <w:left w:val="single" w:sz="6" w:space="0" w:color="C3DCDC"/>
              <w:bottom w:val="single" w:sz="6" w:space="0" w:color="C3DCDC"/>
              <w:right w:val="single" w:sz="6" w:space="0" w:color="C3DCDC"/>
            </w:tcBorders>
            <w:shd w:val="clear" w:color="auto" w:fill="ECFEED"/>
            <w:vAlign w:val="bottom"/>
            <w:hideMark/>
          </w:tcPr>
          <w:p w14:paraId="7AD4AC81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Par med to barn </w:t>
            </w:r>
          </w:p>
        </w:tc>
        <w:tc>
          <w:tcPr>
            <w:tcW w:w="4424" w:type="dxa"/>
            <w:tcBorders>
              <w:top w:val="single" w:sz="6" w:space="0" w:color="C3DCDC"/>
              <w:left w:val="single" w:sz="6" w:space="0" w:color="C3DCDC"/>
              <w:bottom w:val="single" w:sz="6" w:space="0" w:color="C3DCDC"/>
              <w:right w:val="single" w:sz="6" w:space="0" w:color="C3DCDC"/>
            </w:tcBorders>
            <w:shd w:val="clear" w:color="auto" w:fill="FFFFFF" w:themeFill="background1"/>
            <w:vAlign w:val="bottom"/>
            <w:hideMark/>
          </w:tcPr>
          <w:p w14:paraId="4BEAB7F7" w14:textId="77777777" w:rsidR="00D95EE1" w:rsidRPr="002F0F69" w:rsidRDefault="00D95EE1" w:rsidP="007B13E1">
            <w:pPr>
              <w:jc w:val="right"/>
              <w:textAlignment w:val="baseline"/>
              <w:rPr>
                <w:rFonts w:ascii="Source Sans Pro" w:hAnsi="Source Sans Pro"/>
                <w:sz w:val="24"/>
                <w:szCs w:val="24"/>
              </w:rPr>
            </w:pPr>
            <w:r w:rsidRPr="002F0F69">
              <w:rPr>
                <w:rFonts w:ascii="Source Sans Pro" w:eastAsia="Times New Roman" w:hAnsi="Source Sans Pro"/>
                <w:color w:val="000000" w:themeColor="text1"/>
                <w:sz w:val="24"/>
                <w:szCs w:val="24"/>
                <w:lang w:eastAsia="nb-NO"/>
              </w:rPr>
              <w:t>600 000</w:t>
            </w:r>
          </w:p>
        </w:tc>
      </w:tr>
      <w:tr w:rsidR="00D95EE1" w:rsidRPr="002F0F69" w14:paraId="2B4CFFF7" w14:textId="77777777" w:rsidTr="007B13E1">
        <w:trPr>
          <w:trHeight w:val="428"/>
        </w:trPr>
        <w:tc>
          <w:tcPr>
            <w:tcW w:w="4815" w:type="dxa"/>
            <w:tcBorders>
              <w:top w:val="single" w:sz="6" w:space="0" w:color="C3DCDC"/>
              <w:left w:val="single" w:sz="6" w:space="0" w:color="C3DCDC"/>
              <w:bottom w:val="single" w:sz="6" w:space="0" w:color="C3DCDC"/>
              <w:right w:val="single" w:sz="6" w:space="0" w:color="C3DCDC"/>
            </w:tcBorders>
            <w:shd w:val="clear" w:color="auto" w:fill="ECFEED"/>
            <w:vAlign w:val="bottom"/>
            <w:hideMark/>
          </w:tcPr>
          <w:p w14:paraId="5016AED9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Par med tre barn </w:t>
            </w:r>
          </w:p>
        </w:tc>
        <w:tc>
          <w:tcPr>
            <w:tcW w:w="4424" w:type="dxa"/>
            <w:tcBorders>
              <w:top w:val="single" w:sz="6" w:space="0" w:color="C3DCDC"/>
              <w:left w:val="single" w:sz="6" w:space="0" w:color="C3DCDC"/>
              <w:bottom w:val="single" w:sz="6" w:space="0" w:color="C3DCDC"/>
              <w:right w:val="single" w:sz="6" w:space="0" w:color="C3DCDC"/>
            </w:tcBorders>
            <w:shd w:val="clear" w:color="auto" w:fill="FFFFFF" w:themeFill="background1"/>
            <w:vAlign w:val="bottom"/>
            <w:hideMark/>
          </w:tcPr>
          <w:p w14:paraId="113EA502" w14:textId="77777777" w:rsidR="00D95EE1" w:rsidRPr="002F0F69" w:rsidRDefault="00D95EE1" w:rsidP="007B13E1">
            <w:pPr>
              <w:jc w:val="right"/>
              <w:textAlignment w:val="baseline"/>
              <w:rPr>
                <w:rFonts w:ascii="Source Sans Pro" w:hAnsi="Source Sans Pro"/>
                <w:sz w:val="24"/>
                <w:szCs w:val="24"/>
              </w:rPr>
            </w:pPr>
            <w:r w:rsidRPr="002F0F69">
              <w:rPr>
                <w:rFonts w:ascii="Source Sans Pro" w:eastAsia="Times New Roman" w:hAnsi="Source Sans Pro"/>
                <w:color w:val="000000" w:themeColor="text1"/>
                <w:sz w:val="24"/>
                <w:szCs w:val="24"/>
                <w:lang w:eastAsia="nb-NO"/>
              </w:rPr>
              <w:t>685 700</w:t>
            </w:r>
          </w:p>
        </w:tc>
      </w:tr>
      <w:tr w:rsidR="00D95EE1" w:rsidRPr="002F0F69" w14:paraId="12B44990" w14:textId="77777777" w:rsidTr="007B13E1">
        <w:trPr>
          <w:trHeight w:val="452"/>
        </w:trPr>
        <w:tc>
          <w:tcPr>
            <w:tcW w:w="4815" w:type="dxa"/>
            <w:tcBorders>
              <w:top w:val="single" w:sz="6" w:space="0" w:color="C3DCDC"/>
              <w:left w:val="single" w:sz="6" w:space="0" w:color="C3DCDC"/>
              <w:bottom w:val="single" w:sz="6" w:space="0" w:color="C3DCDC"/>
              <w:right w:val="single" w:sz="6" w:space="0" w:color="C3DCDC"/>
            </w:tcBorders>
            <w:shd w:val="clear" w:color="auto" w:fill="ECFEED"/>
            <w:vAlign w:val="bottom"/>
            <w:hideMark/>
          </w:tcPr>
          <w:p w14:paraId="44047016" w14:textId="77777777" w:rsidR="00D95EE1" w:rsidRPr="002F0F69" w:rsidRDefault="00D95EE1" w:rsidP="007B13E1">
            <w:pPr>
              <w:textAlignment w:val="baseline"/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sz w:val="24"/>
                <w:szCs w:val="24"/>
                <w:lang w:eastAsia="nb-NO"/>
              </w:rPr>
              <w:t>Par med fire barn </w:t>
            </w:r>
          </w:p>
        </w:tc>
        <w:tc>
          <w:tcPr>
            <w:tcW w:w="4424" w:type="dxa"/>
            <w:tcBorders>
              <w:top w:val="single" w:sz="6" w:space="0" w:color="C3DCDC"/>
              <w:left w:val="single" w:sz="6" w:space="0" w:color="C3DCDC"/>
              <w:bottom w:val="single" w:sz="6" w:space="0" w:color="C3DCDC"/>
              <w:right w:val="single" w:sz="6" w:space="0" w:color="C3DCDC"/>
            </w:tcBorders>
            <w:shd w:val="clear" w:color="auto" w:fill="FFFFFF" w:themeFill="background1"/>
            <w:vAlign w:val="bottom"/>
            <w:hideMark/>
          </w:tcPr>
          <w:p w14:paraId="794CCF29" w14:textId="77777777" w:rsidR="00D95EE1" w:rsidRPr="002F0F69" w:rsidRDefault="00D95EE1" w:rsidP="007B13E1">
            <w:pPr>
              <w:jc w:val="right"/>
              <w:textAlignment w:val="baseline"/>
              <w:rPr>
                <w:rFonts w:ascii="Source Sans Pro" w:eastAsia="Times New Roman" w:hAnsi="Source Sans Pro"/>
                <w:color w:val="000000" w:themeColor="text1"/>
                <w:sz w:val="24"/>
                <w:szCs w:val="24"/>
                <w:lang w:eastAsia="nb-NO"/>
              </w:rPr>
            </w:pPr>
            <w:r w:rsidRPr="002F0F69">
              <w:rPr>
                <w:rFonts w:ascii="Source Sans Pro" w:eastAsia="Times New Roman" w:hAnsi="Source Sans Pro"/>
                <w:color w:val="000000" w:themeColor="text1"/>
                <w:sz w:val="24"/>
                <w:szCs w:val="24"/>
                <w:lang w:eastAsia="nb-NO"/>
              </w:rPr>
              <w:t>771 400</w:t>
            </w:r>
          </w:p>
        </w:tc>
      </w:tr>
    </w:tbl>
    <w:p w14:paraId="2976E1EB" w14:textId="77777777" w:rsidR="00D95EE1" w:rsidRPr="002F0F69" w:rsidRDefault="00D95EE1" w:rsidP="00D95EE1">
      <w:pPr>
        <w:rPr>
          <w:rFonts w:ascii="Source Sans Pro" w:hAnsi="Source Sans Pro"/>
          <w:b/>
          <w:bCs/>
          <w:sz w:val="24"/>
          <w:szCs w:val="24"/>
        </w:rPr>
      </w:pPr>
    </w:p>
    <w:p w14:paraId="50C5CE96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  <w:r w:rsidRPr="002F0F69">
        <w:rPr>
          <w:rFonts w:ascii="Source Sans Pro" w:hAnsi="Source Sans Pro"/>
          <w:b/>
          <w:bCs/>
          <w:sz w:val="24"/>
          <w:szCs w:val="24"/>
        </w:rPr>
        <w:t>Gjeld og formue:</w:t>
      </w:r>
      <w:r w:rsidRPr="002F0F69">
        <w:rPr>
          <w:rFonts w:ascii="Source Sans Pro" w:hAnsi="Source Sans Pro"/>
          <w:sz w:val="24"/>
          <w:szCs w:val="24"/>
        </w:rPr>
        <w:t xml:space="preserve"> Har familien gjeld eller formue? Hvis ja, skriv ned hva og hvor mye. </w:t>
      </w:r>
    </w:p>
    <w:p w14:paraId="4F931EA4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  <w:r w:rsidRPr="002F0F69">
        <w:rPr>
          <w:rFonts w:ascii="Source Sans Pro" w:hAnsi="Source Sans Pro"/>
          <w:sz w:val="24"/>
          <w:szCs w:val="24"/>
        </w:rPr>
        <w:t>(Gjeld og formue vil IKKE påvirke innsøking – men det er en viktig del av kartlegging for videre oppfølging av familiens økonomi.)</w:t>
      </w:r>
    </w:p>
    <w:p w14:paraId="5A0B64B9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  <w:u w:val="single"/>
        </w:rPr>
      </w:pPr>
    </w:p>
    <w:p w14:paraId="3590D437" w14:textId="77777777" w:rsidR="00D95EE1" w:rsidRPr="002F0F69" w:rsidRDefault="00D95EE1" w:rsidP="00D95EE1">
      <w:pPr>
        <w:pStyle w:val="Overskrift2"/>
      </w:pPr>
      <w:r w:rsidRPr="002F0F69">
        <w:t>Samtykke fra aktuell familie</w:t>
      </w:r>
    </w:p>
    <w:p w14:paraId="102A17C7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  <w:u w:val="single"/>
        </w:rPr>
      </w:pPr>
    </w:p>
    <w:p w14:paraId="39DEDFF2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  <w:r w:rsidRPr="002F0F69">
        <w:rPr>
          <w:rFonts w:ascii="Source Sans Pro" w:hAnsi="Source Sans 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8CDDF9" wp14:editId="4E2C5660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142875" cy="180975"/>
                <wp:effectExtent l="0" t="0" r="28575" b="28575"/>
                <wp:wrapNone/>
                <wp:docPr id="17966657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001AA1" id="Rektangel 1" o:spid="_x0000_s1026" style="position:absolute;margin-left:0;margin-top:.55pt;width:11.25pt;height:14.25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" filled="f" strokecolor="#051a23 [484]" strokeweight="1pt">
                <w10:wrap anchorx="margin"/>
              </v:rect>
            </w:pict>
          </mc:Fallback>
        </mc:AlternateContent>
      </w:r>
      <w:r w:rsidRPr="002F0F69">
        <w:rPr>
          <w:rFonts w:ascii="Source Sans Pro" w:hAnsi="Source Sans Pro"/>
          <w:sz w:val="24"/>
          <w:szCs w:val="24"/>
        </w:rPr>
        <w:t xml:space="preserve">      Jeg/vi ønsker å bli vurdert for deltakelse i Nye mønstre – trygg oppvekst. Jeg/vi samtykker til at informasjonen som er gitt i henvendelsesskjemaet drøftes i inntaksteamet for Nye mønstre – trygg oppvekst. </w:t>
      </w:r>
    </w:p>
    <w:p w14:paraId="364218A9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</w:p>
    <w:p w14:paraId="20B8EBC1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  <w:r w:rsidRPr="002F0F69">
        <w:rPr>
          <w:rFonts w:ascii="Source Sans Pro" w:hAnsi="Source Sans Pro"/>
          <w:sz w:val="24"/>
          <w:szCs w:val="24"/>
        </w:rPr>
        <w:t xml:space="preserve">I inntaksteamet deltar følgende: Representant fra barneverntjenesten, Helsestasjon, Psykisk helse, Bedre tverrfaglig innsats, Nav Arendal og familiekoordinator fra Nye mønstre – Trygg oppvekst. </w:t>
      </w:r>
    </w:p>
    <w:p w14:paraId="71391537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</w:p>
    <w:p w14:paraId="35EFD179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  <w:r w:rsidRPr="002F0F69">
        <w:rPr>
          <w:rFonts w:ascii="Source Sans Pro" w:hAnsi="Source Sans Pro"/>
          <w:sz w:val="24"/>
          <w:szCs w:val="24"/>
        </w:rPr>
        <w:t xml:space="preserve">Inntaksteamet drøfter alle henvendelser. Inntaksteamet vurderer inntak i Nye Mønstre og dersom det ikke er aktuelt, gir Inntaksteamet råd og anbefalinger til henvisende instans om andre tjenester som kan være aktuelle. Alle representantene i inntaksteamet har taushetsplikt. </w:t>
      </w:r>
    </w:p>
    <w:p w14:paraId="4C43D76A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  <w:r w:rsidRPr="002F0F69">
        <w:rPr>
          <w:rFonts w:ascii="Source Sans Pro" w:hAnsi="Source Sans Pro"/>
          <w:sz w:val="24"/>
          <w:szCs w:val="24"/>
        </w:rPr>
        <w:t xml:space="preserve"> </w:t>
      </w:r>
    </w:p>
    <w:p w14:paraId="61ABC9C8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  <w:r w:rsidRPr="002F0F69">
        <w:rPr>
          <w:rFonts w:ascii="Source Sans Pro" w:hAnsi="Source Sans Pro"/>
          <w:sz w:val="24"/>
          <w:szCs w:val="24"/>
        </w:rPr>
        <w:t xml:space="preserve"> </w:t>
      </w:r>
    </w:p>
    <w:p w14:paraId="1668FA6A" w14:textId="3E0444DF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  <w:r w:rsidRPr="002F0F69">
        <w:rPr>
          <w:rFonts w:ascii="Source Sans Pro" w:hAnsi="Source Sans 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FA6E34" wp14:editId="436285C0">
                <wp:simplePos x="0" y="0"/>
                <wp:positionH relativeFrom="margin">
                  <wp:posOffset>47625</wp:posOffset>
                </wp:positionH>
                <wp:positionV relativeFrom="paragraph">
                  <wp:posOffset>8890</wp:posOffset>
                </wp:positionV>
                <wp:extent cx="142875" cy="180975"/>
                <wp:effectExtent l="0" t="0" r="28575" b="28575"/>
                <wp:wrapNone/>
                <wp:docPr id="1355084359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809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D76F1F" id="Rektangel 1" o:spid="_x0000_s1026" style="position:absolute;margin-left:3.75pt;margin-top:.7pt;width:11.25pt;height:14.2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" filled="f" strokecolor="#1c334e" strokeweight="2pt">
                <w10:wrap anchorx="margin"/>
              </v:rect>
            </w:pict>
          </mc:Fallback>
        </mc:AlternateContent>
      </w:r>
      <w:r w:rsidRPr="002F0F69">
        <w:rPr>
          <w:rFonts w:ascii="Source Sans Pro" w:hAnsi="Source Sans Pro"/>
          <w:sz w:val="24"/>
          <w:szCs w:val="24"/>
        </w:rPr>
        <w:t xml:space="preserve">      </w:t>
      </w:r>
      <w:r>
        <w:rPr>
          <w:rFonts w:ascii="Source Sans Pro" w:hAnsi="Source Sans Pro"/>
          <w:sz w:val="24"/>
          <w:szCs w:val="24"/>
        </w:rPr>
        <w:t xml:space="preserve">  </w:t>
      </w:r>
      <w:r w:rsidRPr="002F0F69">
        <w:rPr>
          <w:rFonts w:ascii="Source Sans Pro" w:hAnsi="Source Sans Pro"/>
          <w:sz w:val="24"/>
          <w:szCs w:val="24"/>
        </w:rPr>
        <w:t>Jeg/vi samtykker at familiekoordinator Nye Mønstre undersøker hvorvidt min/vår inntekt kvalifiserer for deltakelse i Nye Mønstre - trygg oppvekst.</w:t>
      </w:r>
    </w:p>
    <w:p w14:paraId="545B788B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</w:p>
    <w:p w14:paraId="542C43A3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  <w:r w:rsidRPr="002F0F69">
        <w:rPr>
          <w:rFonts w:ascii="Source Sans Pro" w:hAnsi="Source Sans Pro"/>
          <w:sz w:val="24"/>
          <w:szCs w:val="24"/>
        </w:rPr>
        <w:t>Samtykket innebærer at familiekoordinator kan slå opp i de ulike fagsystemene i NAV og Arendal kommune som viser min/vår inntekt. Informasjonen er kun regnet som oppslag og lagres ikke dersom familien ikke blir deltakere i Nye Mønstre.</w:t>
      </w:r>
    </w:p>
    <w:p w14:paraId="412BA792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</w:p>
    <w:p w14:paraId="42C86055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  <w:r w:rsidRPr="002F0F69">
        <w:rPr>
          <w:rFonts w:ascii="Source Sans Pro" w:hAnsi="Source Sans Pro"/>
          <w:sz w:val="24"/>
          <w:szCs w:val="24"/>
        </w:rPr>
        <w:lastRenderedPageBreak/>
        <w:t xml:space="preserve">  </w:t>
      </w:r>
    </w:p>
    <w:p w14:paraId="1C2483FC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  <w:r w:rsidRPr="002F0F69">
        <w:rPr>
          <w:rFonts w:ascii="Source Sans Pro" w:hAnsi="Source Sans Pro"/>
          <w:sz w:val="24"/>
          <w:szCs w:val="24"/>
        </w:rPr>
        <w:t xml:space="preserve">Dette henvendelsesskjemaet og svaret på henvendelsen arkiveres i journalsystemet </w:t>
      </w:r>
      <w:proofErr w:type="spellStart"/>
      <w:r w:rsidRPr="002F0F69">
        <w:rPr>
          <w:rFonts w:ascii="Source Sans Pro" w:hAnsi="Source Sans Pro"/>
          <w:sz w:val="24"/>
          <w:szCs w:val="24"/>
        </w:rPr>
        <w:t>Socio</w:t>
      </w:r>
      <w:proofErr w:type="spellEnd"/>
      <w:r w:rsidRPr="002F0F69">
        <w:rPr>
          <w:rFonts w:ascii="Source Sans Pro" w:hAnsi="Source Sans Pro"/>
          <w:sz w:val="24"/>
          <w:szCs w:val="24"/>
        </w:rPr>
        <w:t xml:space="preserve"> ved Nav Arendal. Svaret på henvendelsen sendes til kontaktperson i henvisende instans.</w:t>
      </w:r>
    </w:p>
    <w:p w14:paraId="3FE80BA0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</w:p>
    <w:p w14:paraId="4412D1FD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</w:p>
    <w:p w14:paraId="210EC116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</w:p>
    <w:p w14:paraId="4E122B3A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  <w:r w:rsidRPr="002F0F69">
        <w:rPr>
          <w:rFonts w:ascii="Source Sans Pro" w:hAnsi="Source Sans Pro"/>
          <w:sz w:val="24"/>
          <w:szCs w:val="24"/>
        </w:rPr>
        <w:t xml:space="preserve">Sted og dato: </w:t>
      </w:r>
    </w:p>
    <w:p w14:paraId="2A113FCA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</w:p>
    <w:p w14:paraId="72C8FB8D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</w:p>
    <w:p w14:paraId="236741E4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  <w:r w:rsidRPr="002F0F69">
        <w:rPr>
          <w:rFonts w:ascii="Source Sans Pro" w:hAnsi="Source Sans Pro"/>
          <w:sz w:val="24"/>
          <w:szCs w:val="24"/>
        </w:rPr>
        <w:t>Signatur:</w:t>
      </w:r>
    </w:p>
    <w:p w14:paraId="4B57906F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</w:p>
    <w:p w14:paraId="124F9849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</w:p>
    <w:p w14:paraId="27D681B9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</w:p>
    <w:p w14:paraId="17B76F95" w14:textId="77777777" w:rsidR="00D95EE1" w:rsidRPr="002F0F69" w:rsidRDefault="00D95EE1" w:rsidP="00D95EE1">
      <w:pPr>
        <w:pStyle w:val="Overskrift2"/>
      </w:pPr>
      <w:r w:rsidRPr="002F0F69">
        <w:t>Informasjon til henvender</w:t>
      </w:r>
    </w:p>
    <w:p w14:paraId="7340617F" w14:textId="0F32E4C8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  <w:r w:rsidRPr="002F0F69">
        <w:rPr>
          <w:rFonts w:ascii="Source Sans Pro" w:hAnsi="Source Sans Pro"/>
          <w:sz w:val="24"/>
          <w:szCs w:val="24"/>
        </w:rPr>
        <w:t>Hvis familien får plass i Nye Mønstre, kontakter vi henvender for å finne tidspunkt til felles informasjonsmøte (familiekoordinator, voksne i familien og henvender). Henvender kontakter familien, (for å</w:t>
      </w:r>
      <w:r>
        <w:rPr>
          <w:rFonts w:ascii="Source Sans Pro" w:hAnsi="Source Sans Pro"/>
          <w:sz w:val="24"/>
          <w:szCs w:val="24"/>
        </w:rPr>
        <w:t xml:space="preserve">) og </w:t>
      </w:r>
      <w:r w:rsidRPr="002F0F69">
        <w:rPr>
          <w:rFonts w:ascii="Source Sans Pro" w:hAnsi="Source Sans Pro"/>
          <w:sz w:val="24"/>
          <w:szCs w:val="24"/>
        </w:rPr>
        <w:t>kall</w:t>
      </w:r>
      <w:r>
        <w:rPr>
          <w:rFonts w:ascii="Source Sans Pro" w:hAnsi="Source Sans Pro"/>
          <w:sz w:val="24"/>
          <w:szCs w:val="24"/>
        </w:rPr>
        <w:t>er</w:t>
      </w:r>
      <w:r w:rsidRPr="002F0F69">
        <w:rPr>
          <w:rFonts w:ascii="Source Sans Pro" w:hAnsi="Source Sans Pro"/>
          <w:sz w:val="24"/>
          <w:szCs w:val="24"/>
        </w:rPr>
        <w:t xml:space="preserve"> inn til møtet. </w:t>
      </w:r>
    </w:p>
    <w:p w14:paraId="07E93216" w14:textId="77777777" w:rsidR="00D95EE1" w:rsidRPr="002F0F69" w:rsidRDefault="00D95EE1" w:rsidP="00D95EE1">
      <w:pPr>
        <w:rPr>
          <w:rFonts w:ascii="Source Sans Pro" w:hAnsi="Source Sans Pro"/>
          <w:sz w:val="24"/>
          <w:szCs w:val="24"/>
        </w:rPr>
      </w:pPr>
    </w:p>
    <w:p w14:paraId="4760C228" w14:textId="77777777" w:rsidR="003670B1" w:rsidRPr="0052236D" w:rsidRDefault="003670B1" w:rsidP="00227ED4">
      <w:pPr>
        <w:tabs>
          <w:tab w:val="left" w:pos="1872"/>
        </w:tabs>
        <w:rPr>
          <w:rFonts w:eastAsiaTheme="majorEastAsia" w:cstheme="majorBidi"/>
        </w:rPr>
      </w:pPr>
    </w:p>
    <w:sectPr w:rsidR="003670B1" w:rsidRPr="0052236D" w:rsidSect="00064648">
      <w:headerReference w:type="default" r:id="rId11"/>
      <w:footerReference w:type="defaul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0B0F7" w14:textId="77777777" w:rsidR="00A4511C" w:rsidRPr="00B417A4" w:rsidRDefault="00A4511C" w:rsidP="00514F44">
      <w:r w:rsidRPr="00B417A4">
        <w:separator/>
      </w:r>
    </w:p>
  </w:endnote>
  <w:endnote w:type="continuationSeparator" w:id="0">
    <w:p w14:paraId="0EE882BC" w14:textId="77777777" w:rsidR="00A4511C" w:rsidRPr="00B417A4" w:rsidRDefault="00A4511C" w:rsidP="00514F44">
      <w:r w:rsidRPr="00B417A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222F5" w14:textId="77777777" w:rsidR="00227ED4" w:rsidRPr="00B417A4" w:rsidRDefault="00227ED4" w:rsidP="00F62B58">
    <w:pPr>
      <w:pStyle w:val="Bunntekst"/>
      <w:tabs>
        <w:tab w:val="clear" w:pos="9072"/>
        <w:tab w:val="right" w:pos="1077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5DEA0" w14:textId="77777777" w:rsidR="00A4511C" w:rsidRPr="00B417A4" w:rsidRDefault="00A4511C" w:rsidP="00514F44">
      <w:r w:rsidRPr="00B417A4">
        <w:separator/>
      </w:r>
    </w:p>
  </w:footnote>
  <w:footnote w:type="continuationSeparator" w:id="0">
    <w:p w14:paraId="57E68D3F" w14:textId="77777777" w:rsidR="00A4511C" w:rsidRPr="00B417A4" w:rsidRDefault="00A4511C" w:rsidP="00514F44">
      <w:r w:rsidRPr="00B417A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17735" w14:textId="77777777" w:rsidR="00514F44" w:rsidRPr="00B417A4" w:rsidRDefault="00514F44">
    <w:pPr>
      <w:pStyle w:val="Topptekst"/>
    </w:pPr>
    <w:r w:rsidRPr="00B417A4">
      <w:ptab w:relativeTo="margin" w:alignment="left" w:leader="none"/>
    </w:r>
    <w:r w:rsidRPr="00B417A4">
      <w:rPr>
        <w:noProof/>
      </w:rPr>
      <w:drawing>
        <wp:inline distT="0" distB="0" distL="0" distR="0" wp14:anchorId="6F83E627" wp14:editId="32214747">
          <wp:extent cx="1524000" cy="447675"/>
          <wp:effectExtent l="0" t="0" r="0" b="9525"/>
          <wp:docPr id="162233344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2333441" name="Graphic 162233344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F73680" w14:textId="77777777" w:rsidR="00514F44" w:rsidRPr="00B417A4" w:rsidRDefault="00514F44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EE1"/>
    <w:rsid w:val="00064648"/>
    <w:rsid w:val="000A1A4F"/>
    <w:rsid w:val="000D6F52"/>
    <w:rsid w:val="001678DF"/>
    <w:rsid w:val="001E7F2E"/>
    <w:rsid w:val="00227763"/>
    <w:rsid w:val="00227ED4"/>
    <w:rsid w:val="002302E1"/>
    <w:rsid w:val="00306A5C"/>
    <w:rsid w:val="003670B1"/>
    <w:rsid w:val="003D27BF"/>
    <w:rsid w:val="00514F44"/>
    <w:rsid w:val="0052236D"/>
    <w:rsid w:val="00543B65"/>
    <w:rsid w:val="005676C1"/>
    <w:rsid w:val="005F27CD"/>
    <w:rsid w:val="005F5C45"/>
    <w:rsid w:val="0069686E"/>
    <w:rsid w:val="006A5718"/>
    <w:rsid w:val="006D7310"/>
    <w:rsid w:val="006E3215"/>
    <w:rsid w:val="006F4E8B"/>
    <w:rsid w:val="00802871"/>
    <w:rsid w:val="00835AE1"/>
    <w:rsid w:val="008D2996"/>
    <w:rsid w:val="00935ADF"/>
    <w:rsid w:val="00A00899"/>
    <w:rsid w:val="00A4511C"/>
    <w:rsid w:val="00AB3244"/>
    <w:rsid w:val="00B06F57"/>
    <w:rsid w:val="00B3368A"/>
    <w:rsid w:val="00B417A4"/>
    <w:rsid w:val="00BA01F7"/>
    <w:rsid w:val="00BE2CA0"/>
    <w:rsid w:val="00C12CD9"/>
    <w:rsid w:val="00C2068E"/>
    <w:rsid w:val="00C931C8"/>
    <w:rsid w:val="00CE075B"/>
    <w:rsid w:val="00CF1777"/>
    <w:rsid w:val="00D95EE1"/>
    <w:rsid w:val="00E24001"/>
    <w:rsid w:val="00ED5D5A"/>
    <w:rsid w:val="00F37759"/>
    <w:rsid w:val="00F6253A"/>
    <w:rsid w:val="00F62B58"/>
    <w:rsid w:val="00F83D36"/>
    <w:rsid w:val="00FD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5D67D6"/>
  <w15:chartTrackingRefBased/>
  <w15:docId w15:val="{B800B118-44A1-4133-ABD8-D0FF3B1F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EE1"/>
    <w:pPr>
      <w:spacing w:after="0" w:line="240" w:lineRule="auto"/>
    </w:pPr>
    <w:rPr>
      <w:rFonts w:ascii="Arial" w:eastAsia="Calibri" w:hAnsi="Arial" w:cs="Times New Roman"/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06A5C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b/>
      <w:color w:val="000000" w:themeColor="text1"/>
      <w:kern w:val="2"/>
      <w:sz w:val="44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931C8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b/>
      <w:color w:val="000000" w:themeColor="text1"/>
      <w:kern w:val="2"/>
      <w:sz w:val="36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06A5C"/>
    <w:pPr>
      <w:keepNext/>
      <w:keepLines/>
      <w:spacing w:before="160" w:after="80" w:line="276" w:lineRule="auto"/>
      <w:outlineLvl w:val="2"/>
    </w:pPr>
    <w:rPr>
      <w:rFonts w:asciiTheme="minorHAnsi" w:eastAsiaTheme="majorEastAsia" w:hAnsiTheme="minorHAnsi" w:cstheme="majorBidi"/>
      <w:b/>
      <w:color w:val="000000" w:themeColor="text1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06A5C"/>
    <w:pPr>
      <w:keepNext/>
      <w:keepLines/>
      <w:spacing w:before="80" w:after="40" w:line="276" w:lineRule="auto"/>
      <w:outlineLvl w:val="3"/>
    </w:pPr>
    <w:rPr>
      <w:rFonts w:asciiTheme="minorHAnsi" w:eastAsiaTheme="majorEastAsia" w:hAnsiTheme="minorHAnsi" w:cstheme="majorBidi"/>
      <w:b/>
      <w:iCs/>
      <w:color w:val="000000" w:themeColor="text1"/>
      <w:kern w:val="2"/>
      <w:sz w:val="24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306A5C"/>
    <w:pPr>
      <w:keepNext/>
      <w:keepLines/>
      <w:spacing w:before="80" w:after="40" w:line="276" w:lineRule="auto"/>
      <w:outlineLvl w:val="4"/>
    </w:pPr>
    <w:rPr>
      <w:rFonts w:asciiTheme="minorHAnsi" w:eastAsiaTheme="majorEastAsia" w:hAnsiTheme="minorHAnsi" w:cstheme="majorBidi"/>
      <w:b/>
      <w:color w:val="000000" w:themeColor="text1"/>
      <w:kern w:val="2"/>
      <w:sz w:val="20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514F44"/>
    <w:pPr>
      <w:keepNext/>
      <w:keepLines/>
      <w:spacing w:before="40" w:line="276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14F44"/>
    <w:pPr>
      <w:keepNext/>
      <w:keepLines/>
      <w:spacing w:before="40" w:line="276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14F44"/>
    <w:pPr>
      <w:keepNext/>
      <w:keepLines/>
      <w:spacing w:line="276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14F44"/>
    <w:pPr>
      <w:keepNext/>
      <w:keepLines/>
      <w:spacing w:line="276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06A5C"/>
    <w:rPr>
      <w:rFonts w:asciiTheme="majorHAnsi" w:eastAsiaTheme="majorEastAsia" w:hAnsiTheme="majorHAnsi" w:cstheme="majorBidi"/>
      <w:b/>
      <w:color w:val="000000" w:themeColor="text1"/>
      <w:sz w:val="44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C931C8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306A5C"/>
    <w:rPr>
      <w:rFonts w:eastAsiaTheme="majorEastAsia" w:cstheme="majorBidi"/>
      <w:b/>
      <w:color w:val="000000" w:themeColor="text1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306A5C"/>
    <w:rPr>
      <w:rFonts w:eastAsiaTheme="majorEastAsia" w:cstheme="majorBidi"/>
      <w:b/>
      <w:iCs/>
      <w:color w:val="000000" w:themeColor="text1"/>
      <w:sz w:val="24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306A5C"/>
    <w:rPr>
      <w:rFonts w:eastAsiaTheme="majorEastAsia" w:cstheme="majorBidi"/>
      <w:b/>
      <w:color w:val="000000" w:themeColor="text1"/>
      <w:sz w:val="20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14F4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14F4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14F4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14F4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autoRedefine/>
    <w:uiPriority w:val="10"/>
    <w:rsid w:val="00C931C8"/>
    <w:pPr>
      <w:spacing w:after="80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C931C8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rsid w:val="006A5718"/>
    <w:pPr>
      <w:numPr>
        <w:ilvl w:val="1"/>
      </w:numPr>
      <w:spacing w:after="240"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A57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ngenmellomrom">
    <w:name w:val="No Spacing"/>
    <w:uiPriority w:val="1"/>
    <w:rsid w:val="00C931C8"/>
    <w:pPr>
      <w:spacing w:after="0" w:line="240" w:lineRule="auto"/>
    </w:pPr>
    <w:rPr>
      <w:sz w:val="24"/>
      <w:szCs w:val="24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514F44"/>
    <w:pPr>
      <w:spacing w:after="240"/>
    </w:pPr>
    <w:rPr>
      <w:rFonts w:asciiTheme="minorHAnsi" w:eastAsiaTheme="minorHAnsi" w:hAnsiTheme="minorHAnsi" w:cstheme="minorBidi"/>
      <w:i/>
      <w:iCs/>
      <w:color w:val="001731" w:themeColor="text2"/>
      <w:kern w:val="2"/>
      <w:sz w:val="18"/>
      <w:szCs w:val="18"/>
      <w14:ligatures w14:val="standardContextual"/>
    </w:rPr>
  </w:style>
  <w:style w:type="paragraph" w:styleId="Topptekst">
    <w:name w:val="header"/>
    <w:basedOn w:val="Normal"/>
    <w:link w:val="TopptekstTegn"/>
    <w:uiPriority w:val="99"/>
    <w:unhideWhenUsed/>
    <w:rsid w:val="00514F4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TopptekstTegn">
    <w:name w:val="Topptekst Tegn"/>
    <w:basedOn w:val="Standardskriftforavsnitt"/>
    <w:link w:val="Topptekst"/>
    <w:uiPriority w:val="99"/>
    <w:rsid w:val="00514F44"/>
    <w:rPr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rsid w:val="006A5718"/>
    <w:pPr>
      <w:pBdr>
        <w:top w:val="single" w:sz="4" w:space="10" w:color="1B87B3" w:themeColor="accent1" w:themeShade="BF"/>
        <w:bottom w:val="single" w:sz="4" w:space="10" w:color="1B87B3" w:themeColor="accent1" w:themeShade="BF"/>
      </w:pBdr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1B87B3" w:themeColor="accent1" w:themeShade="BF"/>
      <w:kern w:val="2"/>
      <w:sz w:val="24"/>
      <w:szCs w:val="24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A5718"/>
    <w:rPr>
      <w:i/>
      <w:iCs/>
      <w:color w:val="1B87B3" w:themeColor="accent1" w:themeShade="BF"/>
    </w:rPr>
  </w:style>
  <w:style w:type="paragraph" w:styleId="Bunntekst">
    <w:name w:val="footer"/>
    <w:basedOn w:val="Normal"/>
    <w:link w:val="BunntekstTegn"/>
    <w:uiPriority w:val="99"/>
    <w:unhideWhenUsed/>
    <w:rsid w:val="00835A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0"/>
      <w:szCs w:val="24"/>
      <w14:ligatures w14:val="standardContextual"/>
    </w:rPr>
  </w:style>
  <w:style w:type="character" w:customStyle="1" w:styleId="BunntekstTegn">
    <w:name w:val="Bunntekst Tegn"/>
    <w:basedOn w:val="Standardskriftforavsnitt"/>
    <w:link w:val="Bunntekst"/>
    <w:uiPriority w:val="99"/>
    <w:rsid w:val="00835AE1"/>
    <w:rPr>
      <w:sz w:val="20"/>
      <w:szCs w:val="24"/>
    </w:rPr>
  </w:style>
  <w:style w:type="character" w:styleId="Plassholdertekst">
    <w:name w:val="Placeholder Text"/>
    <w:basedOn w:val="Standardskriftforavsnitt"/>
    <w:uiPriority w:val="99"/>
    <w:semiHidden/>
    <w:rsid w:val="00835AE1"/>
    <w:rPr>
      <w:color w:val="666666"/>
    </w:rPr>
  </w:style>
  <w:style w:type="paragraph" w:styleId="Fotnotetekst">
    <w:name w:val="footnote text"/>
    <w:basedOn w:val="Normal"/>
    <w:link w:val="FotnotetekstTegn"/>
    <w:autoRedefine/>
    <w:uiPriority w:val="99"/>
    <w:unhideWhenUsed/>
    <w:rsid w:val="00835AE1"/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835AE1"/>
    <w:rPr>
      <w:sz w:val="20"/>
      <w:szCs w:val="20"/>
    </w:rPr>
  </w:style>
  <w:style w:type="character" w:customStyle="1" w:styleId="hierarchicaltableinformationtitle">
    <w:name w:val="hierarchical_tableinformation_title"/>
    <w:basedOn w:val="Standardskriftforavsnitt"/>
    <w:rsid w:val="00D95EE1"/>
  </w:style>
  <w:style w:type="paragraph" w:styleId="Listeavsnitt">
    <w:name w:val="List Paragraph"/>
    <w:basedOn w:val="Normal"/>
    <w:uiPriority w:val="34"/>
    <w:qFormat/>
    <w:rsid w:val="00D95E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iktagder.sharepoint.com/sites/Delteressurser/OfficeMaler/Arendal%20kommune/Enkelt_dokument_medlogo%20-%20Arendal%20kommune.dotx" TargetMode="External"/></Relationships>
</file>

<file path=word/theme/theme1.xml><?xml version="1.0" encoding="utf-8"?>
<a:theme xmlns:a="http://schemas.openxmlformats.org/drawingml/2006/main" name="Office-tema">
  <a:themeElements>
    <a:clrScheme name="Arendal kommune">
      <a:dk1>
        <a:srgbClr val="000000"/>
      </a:dk1>
      <a:lt1>
        <a:sysClr val="window" lastClr="FFFFFF"/>
      </a:lt1>
      <a:dk2>
        <a:srgbClr val="001731"/>
      </a:dk2>
      <a:lt2>
        <a:srgbClr val="FFFFFF"/>
      </a:lt2>
      <a:accent1>
        <a:srgbClr val="34AFE0"/>
      </a:accent1>
      <a:accent2>
        <a:srgbClr val="A4E5FF"/>
      </a:accent2>
      <a:accent3>
        <a:srgbClr val="003879"/>
      </a:accent3>
      <a:accent4>
        <a:srgbClr val="F7EADF"/>
      </a:accent4>
      <a:accent5>
        <a:srgbClr val="AC0E21"/>
      </a:accent5>
      <a:accent6>
        <a:srgbClr val="255330"/>
      </a:accent6>
      <a:hlink>
        <a:srgbClr val="001731"/>
      </a:hlink>
      <a:folHlink>
        <a:srgbClr val="34AFE0"/>
      </a:folHlink>
    </a:clrScheme>
    <a:fontScheme name="Arendal kommune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29A4D9C3765C4684CC73AF1577CDDC" ma:contentTypeVersion="6" ma:contentTypeDescription="Create a new document." ma:contentTypeScope="" ma:versionID="79044f685aac8916d7e2c62143a91c2a">
  <xsd:schema xmlns:xsd="http://www.w3.org/2001/XMLSchema" xmlns:xs="http://www.w3.org/2001/XMLSchema" xmlns:p="http://schemas.microsoft.com/office/2006/metadata/properties" xmlns:ns2="3384364b-371b-40bd-a0e5-599e9beafdd2" xmlns:ns3="e41edc86-189d-4f88-9ed9-e4924d35a23b" targetNamespace="http://schemas.microsoft.com/office/2006/metadata/properties" ma:root="true" ma:fieldsID="4c49696796d5a8e637defc70cdc8f624" ns2:_="" ns3:_="">
    <xsd:import namespace="3384364b-371b-40bd-a0e5-599e9beafdd2"/>
    <xsd:import namespace="e41edc86-189d-4f88-9ed9-e4924d35a23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4364b-371b-40bd-a0e5-599e9beafd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edc86-189d-4f88-9ed9-e4924d35a2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FF0DEB-6A6C-4BB7-964B-716F6E6E79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9099F8-BC33-43D9-9213-0DCF897527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464A86-4998-4DC2-9D4E-8AB6C88031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84364b-371b-40bd-a0e5-599e9beafdd2"/>
    <ds:schemaRef ds:uri="e41edc86-189d-4f88-9ed9-e4924d35a2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C3A229-3854-4E17-93B0-60EFC37059A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Enkelt_dokument_medlogo%20-%20Arendal%20kommune</Template>
  <TotalTime>4</TotalTime>
  <Pages>5</Pages>
  <Words>684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Cole, Camilla</dc:creator>
  <cp:keywords/>
  <dc:description/>
  <cp:lastModifiedBy>Cole, Camilla</cp:lastModifiedBy>
  <cp:revision>1</cp:revision>
  <dcterms:created xsi:type="dcterms:W3CDTF">2025-03-18T11:04:00Z</dcterms:created>
  <dcterms:modified xsi:type="dcterms:W3CDTF">2025-03-18T11:08:00Z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gere">
    <vt:i4>0</vt:i4>
  </property>
  <property fmtid="{D5CDD505-2E9C-101B-9397-08002B2CF9AE}" pid="3" name="Frafall">
    <vt:i4>0</vt:i4>
  </property>
  <property fmtid="{D5CDD505-2E9C-101B-9397-08002B2CF9AE}" pid="4" name="Møtegruppe">
    <vt:lpwstr>Møtegruppe</vt:lpwstr>
  </property>
  <property fmtid="{D5CDD505-2E9C-101B-9397-08002B2CF9AE}" pid="5" name="Møtested">
    <vt:lpwstr>møtested</vt:lpwstr>
  </property>
  <property fmtid="{D5CDD505-2E9C-101B-9397-08002B2CF9AE}" pid="6" name="Referent">
    <vt:lpwstr>navn</vt:lpwstr>
  </property>
  <property fmtid="{D5CDD505-2E9C-101B-9397-08002B2CF9AE}" pid="7" name="ContentTypeId">
    <vt:lpwstr>0x010100C629A4D9C3765C4684CC73AF1577CDDC</vt:lpwstr>
  </property>
</Properties>
</file>