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836E" w14:textId="77777777" w:rsidR="00900A45" w:rsidRPr="00900A45" w:rsidRDefault="00900A45" w:rsidP="00900A45">
      <w:pPr>
        <w:pStyle w:val="Overskrift1"/>
      </w:pPr>
      <w:r w:rsidRPr="00900A45">
        <w:t>Pedagogisk rapport til PPT om elever på voksenopplæringen</w:t>
      </w:r>
    </w:p>
    <w:p w14:paraId="4957C89C" w14:textId="77777777" w:rsidR="00900A45" w:rsidRPr="00900A45" w:rsidRDefault="00900A45" w:rsidP="00900A45">
      <w:pPr>
        <w:rPr>
          <w:rFonts w:cs="Times New Roman"/>
          <w:sz w:val="24"/>
          <w:szCs w:val="24"/>
        </w:rPr>
      </w:pPr>
      <w:r w:rsidRPr="00900A45">
        <w:rPr>
          <w:rFonts w:cs="Times New Roman"/>
          <w:b/>
          <w:bCs/>
          <w:sz w:val="24"/>
          <w:szCs w:val="24"/>
        </w:rPr>
        <w:t>§19-6:</w:t>
      </w:r>
      <w:r w:rsidRPr="00900A45">
        <w:rPr>
          <w:rFonts w:cs="Times New Roman"/>
          <w:sz w:val="24"/>
          <w:szCs w:val="24"/>
        </w:rPr>
        <w:t xml:space="preserve"> PPT skal vurdere om den voksne har særlig behov for opplæring for å kunne utvikle eller holde ved like grunnleggende ferdigheter som er nødvendig for å fungere tilfredsstillende i samfunnet og mestre dagliglivet.</w:t>
      </w:r>
    </w:p>
    <w:tbl>
      <w:tblPr>
        <w:tblStyle w:val="Tabellrutenett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900A45" w:rsidRPr="00900A45" w14:paraId="3D115EDA" w14:textId="77777777" w:rsidTr="00900A45">
        <w:tc>
          <w:tcPr>
            <w:tcW w:w="4531" w:type="dxa"/>
          </w:tcPr>
          <w:p w14:paraId="47B7E49C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 xml:space="preserve">Elevens navn: </w:t>
            </w:r>
          </w:p>
          <w:p w14:paraId="74CA09A3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  <w:p w14:paraId="05E0B1AC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80CC5EA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Født (</w:t>
            </w:r>
            <w:proofErr w:type="spellStart"/>
            <w:proofErr w:type="gramStart"/>
            <w:r w:rsidRPr="00900A45">
              <w:rPr>
                <w:rFonts w:cs="Times New Roman"/>
                <w:sz w:val="24"/>
                <w:szCs w:val="24"/>
              </w:rPr>
              <w:t>dd.mm.åååå</w:t>
            </w:r>
            <w:proofErr w:type="spellEnd"/>
            <w:proofErr w:type="gramEnd"/>
            <w:r w:rsidRPr="00900A45">
              <w:rPr>
                <w:rFonts w:cs="Times New Roman"/>
                <w:sz w:val="24"/>
                <w:szCs w:val="24"/>
              </w:rPr>
              <w:t>):</w:t>
            </w:r>
          </w:p>
        </w:tc>
      </w:tr>
      <w:tr w:rsidR="00900A45" w:rsidRPr="00900A45" w14:paraId="178A5C24" w14:textId="77777777" w:rsidTr="00900A45">
        <w:tc>
          <w:tcPr>
            <w:tcW w:w="4531" w:type="dxa"/>
          </w:tcPr>
          <w:p w14:paraId="5E70978D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 xml:space="preserve">Foresatte: </w:t>
            </w:r>
          </w:p>
          <w:p w14:paraId="2072EB91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(og/eller)</w:t>
            </w:r>
          </w:p>
          <w:p w14:paraId="73C3F05D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Verge:</w:t>
            </w:r>
          </w:p>
          <w:p w14:paraId="3EE9260F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65D41C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Kontaktlærers navn og epostadresse:</w:t>
            </w:r>
          </w:p>
          <w:p w14:paraId="0A86F4AA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  <w:p w14:paraId="7664E3F6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3415BA1B" w14:textId="77777777" w:rsidTr="00900A45">
        <w:tc>
          <w:tcPr>
            <w:tcW w:w="4531" w:type="dxa"/>
          </w:tcPr>
          <w:p w14:paraId="31FD89A6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Antall mnd./år eleven har gått på AVO:</w:t>
            </w:r>
          </w:p>
          <w:p w14:paraId="66968476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  <w:p w14:paraId="376496EF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8FF102A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 xml:space="preserve">Drøftet i ressursteam: </w:t>
            </w:r>
          </w:p>
          <w:p w14:paraId="5C1BDDB8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091649E" w14:textId="77777777" w:rsidR="00900A45" w:rsidRPr="00900A45" w:rsidRDefault="00900A45" w:rsidP="00900A45">
      <w:pPr>
        <w:rPr>
          <w:rFonts w:cs="Times New Roman"/>
          <w:sz w:val="24"/>
          <w:szCs w:val="24"/>
        </w:rPr>
      </w:pPr>
    </w:p>
    <w:tbl>
      <w:tblPr>
        <w:tblStyle w:val="Tabellrutenett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900A45" w:rsidRPr="00900A45" w14:paraId="1B433F73" w14:textId="77777777" w:rsidTr="00900A45">
        <w:tc>
          <w:tcPr>
            <w:tcW w:w="4531" w:type="dxa"/>
            <w:shd w:val="clear" w:color="auto" w:fill="FFFFFF" w:themeFill="background2"/>
          </w:tcPr>
          <w:p w14:paraId="24CDCDD4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Bakgrunn for henvisningen</w:t>
            </w:r>
          </w:p>
          <w:p w14:paraId="065DFBFC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Beskriv elevens utfordringer, fungering i nåværende læringssituasjon, og progresjon</w:t>
            </w:r>
          </w:p>
          <w:p w14:paraId="5E98AE57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651780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190D5404" w14:textId="77777777" w:rsidTr="00900A45">
        <w:tc>
          <w:tcPr>
            <w:tcW w:w="4531" w:type="dxa"/>
            <w:shd w:val="clear" w:color="auto" w:fill="FFFFFF" w:themeFill="background2"/>
          </w:tcPr>
          <w:p w14:paraId="7DE5F039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Beskriv elevens styrker og interesser</w:t>
            </w:r>
          </w:p>
          <w:p w14:paraId="793DA58D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Faglig og sosialt</w:t>
            </w:r>
          </w:p>
          <w:p w14:paraId="4D051353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6C32FCB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7814FFB2" w14:textId="77777777" w:rsidTr="00900A45">
        <w:tc>
          <w:tcPr>
            <w:tcW w:w="4531" w:type="dxa"/>
            <w:shd w:val="clear" w:color="auto" w:fill="FFFFFF" w:themeFill="background2"/>
          </w:tcPr>
          <w:p w14:paraId="2F5CEC0E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Beskriv lærevansker og andre særlige forhold som kan ha betydning for opplæringen</w:t>
            </w:r>
          </w:p>
          <w:p w14:paraId="1AD89D52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Diagnoser</w:t>
            </w:r>
          </w:p>
          <w:p w14:paraId="03180A2A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Ervervet skade</w:t>
            </w:r>
          </w:p>
          <w:p w14:paraId="4C4AA9A6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lastRenderedPageBreak/>
              <w:t>Funksjonsnivå</w:t>
            </w:r>
          </w:p>
          <w:p w14:paraId="675B2E94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016DC7A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76520C38" w14:textId="77777777" w:rsidTr="00900A45">
        <w:tc>
          <w:tcPr>
            <w:tcW w:w="4531" w:type="dxa"/>
            <w:shd w:val="clear" w:color="auto" w:fill="FFFFFF" w:themeFill="background2"/>
          </w:tcPr>
          <w:p w14:paraId="58A24586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Beskriv elevens utbytte av opplæringen ved voksenopplæringen</w:t>
            </w:r>
          </w:p>
          <w:p w14:paraId="64521B3E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Har eleven hatt utvikling/profitterer eleven på opplæringen?</w:t>
            </w:r>
          </w:p>
          <w:p w14:paraId="3CEBF323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DB68D8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5F022077" w14:textId="77777777" w:rsidTr="00900A45">
        <w:tc>
          <w:tcPr>
            <w:tcW w:w="4531" w:type="dxa"/>
            <w:shd w:val="clear" w:color="auto" w:fill="FFFFFF" w:themeFill="background2"/>
          </w:tcPr>
          <w:p w14:paraId="44ABB3CF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Beskriv elevens tidligere og nåværende skolegang, og yrkeserfaring</w:t>
            </w:r>
          </w:p>
          <w:p w14:paraId="0A1DE298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(dersom det foreligger skal tidligere sakkyndig vurdering fra grunnskole / videregående opplæring legges ved)</w:t>
            </w:r>
          </w:p>
          <w:p w14:paraId="378AA541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CF285C1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0A900FC4" w14:textId="77777777" w:rsidTr="00900A45">
        <w:tc>
          <w:tcPr>
            <w:tcW w:w="4531" w:type="dxa"/>
            <w:shd w:val="clear" w:color="auto" w:fill="FFFFFF" w:themeFill="background2"/>
          </w:tcPr>
          <w:p w14:paraId="6FA46FE3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 xml:space="preserve">Beskriv resultater fra kartlegginger skolen har gjort </w:t>
            </w:r>
          </w:p>
          <w:p w14:paraId="12653E92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1E181E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214ADA32" w14:textId="77777777" w:rsidTr="00900A45">
        <w:tc>
          <w:tcPr>
            <w:tcW w:w="4531" w:type="dxa"/>
            <w:shd w:val="clear" w:color="auto" w:fill="FFFFFF" w:themeFill="background2"/>
          </w:tcPr>
          <w:p w14:paraId="53B99603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Beskriv fysisk og psykososialt læringsmiljø</w:t>
            </w:r>
          </w:p>
          <w:p w14:paraId="11BCD9B1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4F824A9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A31434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7F3A15C6" w14:textId="77777777" w:rsidTr="00900A45">
        <w:tc>
          <w:tcPr>
            <w:tcW w:w="4531" w:type="dxa"/>
            <w:shd w:val="clear" w:color="auto" w:fill="FFFFFF" w:themeFill="background2"/>
          </w:tcPr>
          <w:p w14:paraId="4FA178B2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Beskriv hvilke pedagogiske metoder som benyttes</w:t>
            </w:r>
          </w:p>
          <w:p w14:paraId="00A017EA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8C217EB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1C56C8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10FEE083" w14:textId="77777777" w:rsidTr="00900A45">
        <w:tc>
          <w:tcPr>
            <w:tcW w:w="4531" w:type="dxa"/>
            <w:shd w:val="clear" w:color="auto" w:fill="FFFFFF" w:themeFill="background2"/>
          </w:tcPr>
          <w:p w14:paraId="726250A7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Hvilke grunnleggende ferdigheter vurderer skolen at eleven har behov for opplæring i?</w:t>
            </w:r>
          </w:p>
          <w:p w14:paraId="40BCFD18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ADL-trening</w:t>
            </w:r>
          </w:p>
          <w:p w14:paraId="2D466740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Kommunikasjon</w:t>
            </w:r>
          </w:p>
          <w:p w14:paraId="21448A19" w14:textId="1C656BCC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Lese/skrive</w:t>
            </w:r>
          </w:p>
        </w:tc>
        <w:tc>
          <w:tcPr>
            <w:tcW w:w="5812" w:type="dxa"/>
          </w:tcPr>
          <w:p w14:paraId="5D729D06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47CD157D" w14:textId="77777777" w:rsidTr="00900A45">
        <w:tc>
          <w:tcPr>
            <w:tcW w:w="4531" w:type="dxa"/>
            <w:shd w:val="clear" w:color="auto" w:fill="FFFFFF" w:themeFill="background2"/>
          </w:tcPr>
          <w:p w14:paraId="1CF7BDFC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lastRenderedPageBreak/>
              <w:t>Hva vurderer voksenopplæringen som relevante og realistiske opplæringsmål for eleven?</w:t>
            </w:r>
          </w:p>
          <w:p w14:paraId="24697D36" w14:textId="6B90486C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Opplæringsmål som vil bedre elevens muligheter/fungering i samfunnet og dagligliv</w:t>
            </w:r>
          </w:p>
        </w:tc>
        <w:tc>
          <w:tcPr>
            <w:tcW w:w="5812" w:type="dxa"/>
          </w:tcPr>
          <w:p w14:paraId="7DF5550F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024A6E78" w14:textId="77777777" w:rsidTr="00900A45">
        <w:tc>
          <w:tcPr>
            <w:tcW w:w="4531" w:type="dxa"/>
            <w:shd w:val="clear" w:color="auto" w:fill="FFFFFF" w:themeFill="background2"/>
          </w:tcPr>
          <w:p w14:paraId="21BE2BC3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Hvor mange timer pr. uke vurderer skolen at eleven har behov for opplæring ved voksenopplæringen?</w:t>
            </w:r>
          </w:p>
          <w:p w14:paraId="17A19908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D787C6F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1A9A9D4E" w14:textId="77777777" w:rsidTr="00900A45">
        <w:tc>
          <w:tcPr>
            <w:tcW w:w="4531" w:type="dxa"/>
            <w:shd w:val="clear" w:color="auto" w:fill="FFFFFF" w:themeFill="background2"/>
          </w:tcPr>
          <w:p w14:paraId="7C7C9149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Hvordan kan behovet best ivaretas?</w:t>
            </w:r>
          </w:p>
          <w:p w14:paraId="636155F3" w14:textId="79E544E0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Tiltak, omfang, kompetanse</w:t>
            </w:r>
          </w:p>
        </w:tc>
        <w:tc>
          <w:tcPr>
            <w:tcW w:w="5812" w:type="dxa"/>
          </w:tcPr>
          <w:p w14:paraId="282B2797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8917DD2" w14:textId="77777777" w:rsidR="00900A45" w:rsidRPr="00900A45" w:rsidRDefault="00900A45" w:rsidP="00900A45">
      <w:pPr>
        <w:rPr>
          <w:rFonts w:cs="Times New Roman"/>
          <w:sz w:val="24"/>
          <w:szCs w:val="24"/>
        </w:rPr>
      </w:pPr>
    </w:p>
    <w:p w14:paraId="4094BBE1" w14:textId="77777777" w:rsidR="00900A45" w:rsidRPr="00900A45" w:rsidRDefault="00900A45" w:rsidP="00900A45">
      <w:pPr>
        <w:rPr>
          <w:sz w:val="24"/>
          <w:szCs w:val="24"/>
        </w:rPr>
      </w:pPr>
    </w:p>
    <w:p w14:paraId="24F8715E" w14:textId="77777777" w:rsidR="00900A45" w:rsidRPr="00900A45" w:rsidRDefault="00900A45" w:rsidP="00900A45">
      <w:pPr>
        <w:rPr>
          <w:rFonts w:cs="Times New Roman"/>
          <w:b/>
          <w:bCs/>
          <w:sz w:val="24"/>
          <w:szCs w:val="24"/>
        </w:rPr>
      </w:pPr>
      <w:r w:rsidRPr="00900A45">
        <w:rPr>
          <w:rFonts w:cs="Times New Roman"/>
          <w:b/>
          <w:bCs/>
          <w:sz w:val="24"/>
          <w:szCs w:val="24"/>
        </w:rPr>
        <w:t>Rapport utarbeidet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0A45" w:rsidRPr="00900A45" w14:paraId="2558A004" w14:textId="77777777" w:rsidTr="006C2BE8">
        <w:tc>
          <w:tcPr>
            <w:tcW w:w="4531" w:type="dxa"/>
            <w:shd w:val="clear" w:color="auto" w:fill="FFFFFF" w:themeFill="background2"/>
          </w:tcPr>
          <w:p w14:paraId="3474CD46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Skolens navn</w:t>
            </w:r>
          </w:p>
          <w:p w14:paraId="7FF3C553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E60B9F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76C4EF4A" w14:textId="77777777" w:rsidTr="006C2BE8">
        <w:tc>
          <w:tcPr>
            <w:tcW w:w="4531" w:type="dxa"/>
            <w:shd w:val="clear" w:color="auto" w:fill="FFFFFF" w:themeFill="background2"/>
          </w:tcPr>
          <w:p w14:paraId="0A924629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Kontaktlærer / spesialpedagog</w:t>
            </w:r>
          </w:p>
          <w:p w14:paraId="289A488C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(dato)</w:t>
            </w:r>
          </w:p>
        </w:tc>
        <w:tc>
          <w:tcPr>
            <w:tcW w:w="4531" w:type="dxa"/>
          </w:tcPr>
          <w:p w14:paraId="41DDD86F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0A45" w:rsidRPr="00900A45" w14:paraId="232B74EF" w14:textId="77777777" w:rsidTr="006C2BE8">
        <w:tc>
          <w:tcPr>
            <w:tcW w:w="4531" w:type="dxa"/>
            <w:shd w:val="clear" w:color="auto" w:fill="FFFFFF" w:themeFill="background2"/>
          </w:tcPr>
          <w:p w14:paraId="7C306107" w14:textId="77777777" w:rsidR="00900A45" w:rsidRPr="00900A45" w:rsidRDefault="00900A45" w:rsidP="006C2BE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00A45">
              <w:rPr>
                <w:rFonts w:cs="Times New Roman"/>
                <w:b/>
                <w:bCs/>
                <w:sz w:val="24"/>
                <w:szCs w:val="24"/>
              </w:rPr>
              <w:t>Rektors signatur</w:t>
            </w:r>
          </w:p>
          <w:p w14:paraId="6707532F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  <w:r w:rsidRPr="00900A45">
              <w:rPr>
                <w:rFonts w:cs="Times New Roman"/>
                <w:sz w:val="24"/>
                <w:szCs w:val="24"/>
              </w:rPr>
              <w:t>(dato)</w:t>
            </w:r>
          </w:p>
        </w:tc>
        <w:tc>
          <w:tcPr>
            <w:tcW w:w="4531" w:type="dxa"/>
          </w:tcPr>
          <w:p w14:paraId="1F0F25D7" w14:textId="77777777" w:rsidR="00900A45" w:rsidRPr="00900A45" w:rsidRDefault="00900A45" w:rsidP="006C2BE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531C7C5" w14:textId="77777777" w:rsidR="00900A45" w:rsidRPr="00900A45" w:rsidRDefault="00900A45" w:rsidP="00900A45">
      <w:pPr>
        <w:rPr>
          <w:sz w:val="24"/>
          <w:szCs w:val="24"/>
        </w:rPr>
      </w:pPr>
    </w:p>
    <w:p w14:paraId="610B4468" w14:textId="77777777" w:rsidR="00900A45" w:rsidRPr="00900A45" w:rsidRDefault="00900A45" w:rsidP="00900A45">
      <w:pPr>
        <w:pStyle w:val="Overskrift2"/>
      </w:pPr>
      <w:r w:rsidRPr="00900A45">
        <w:t>Vedlegg</w:t>
      </w:r>
    </w:p>
    <w:p w14:paraId="084C4258" w14:textId="77777777" w:rsidR="00900A45" w:rsidRPr="00900A45" w:rsidRDefault="00900A45" w:rsidP="00900A45">
      <w:pPr>
        <w:pStyle w:val="Listeavsnit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00A45">
        <w:rPr>
          <w:rFonts w:cs="Times New Roman"/>
          <w:sz w:val="24"/>
          <w:szCs w:val="24"/>
        </w:rPr>
        <w:t>Relevant informasjon fra andre instanser (spesialisthelsetjeneste, bolig, arbeidsplass etc.)</w:t>
      </w:r>
    </w:p>
    <w:p w14:paraId="7099E768" w14:textId="77777777" w:rsidR="00900A45" w:rsidRPr="00900A45" w:rsidRDefault="00900A45" w:rsidP="00900A45">
      <w:pPr>
        <w:pStyle w:val="Listeavsnit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00A45">
        <w:rPr>
          <w:rFonts w:cs="Times New Roman"/>
          <w:sz w:val="24"/>
          <w:szCs w:val="24"/>
        </w:rPr>
        <w:t>Annen informasjon</w:t>
      </w:r>
    </w:p>
    <w:p w14:paraId="5B4F7EE2" w14:textId="77777777" w:rsidR="00900A45" w:rsidRPr="00900A45" w:rsidRDefault="00900A45" w:rsidP="00900A45">
      <w:pPr>
        <w:pStyle w:val="Listeavsnit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00A45">
        <w:rPr>
          <w:rFonts w:cs="Times New Roman"/>
          <w:sz w:val="24"/>
          <w:szCs w:val="24"/>
        </w:rPr>
        <w:t>Kopi av kartlegginger gjennomført av skolen</w:t>
      </w:r>
    </w:p>
    <w:p w14:paraId="13C398EB" w14:textId="77777777" w:rsidR="00900A45" w:rsidRPr="00900A45" w:rsidRDefault="00900A45" w:rsidP="00900A45">
      <w:pPr>
        <w:pStyle w:val="Listeavsnit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00A45">
        <w:rPr>
          <w:rFonts w:cs="Times New Roman"/>
          <w:sz w:val="24"/>
          <w:szCs w:val="24"/>
        </w:rPr>
        <w:t>Tidligere sakkyndig vurdering fra grunnskole og videregående opplæring</w:t>
      </w:r>
    </w:p>
    <w:p w14:paraId="51CE29AA" w14:textId="77777777" w:rsidR="00900A45" w:rsidRPr="00900A45" w:rsidRDefault="00900A45" w:rsidP="00900A45">
      <w:pPr>
        <w:pStyle w:val="Overskrift2"/>
      </w:pPr>
      <w:r w:rsidRPr="00900A45">
        <w:t>Signert rapport sendes til</w:t>
      </w:r>
    </w:p>
    <w:p w14:paraId="6D2144BC" w14:textId="77777777" w:rsidR="00900A45" w:rsidRPr="00900A45" w:rsidRDefault="00900A45" w:rsidP="00900A45">
      <w:pPr>
        <w:pStyle w:val="Listeavsnit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00A45">
        <w:rPr>
          <w:rFonts w:cs="Times New Roman"/>
          <w:sz w:val="24"/>
          <w:szCs w:val="24"/>
        </w:rPr>
        <w:t>PPT, med henvisningsskjema vedlagt</w:t>
      </w:r>
    </w:p>
    <w:p w14:paraId="3056C24E" w14:textId="77777777" w:rsidR="00900A45" w:rsidRPr="00900A45" w:rsidRDefault="00900A45" w:rsidP="00900A45">
      <w:pPr>
        <w:pStyle w:val="Listeavsnit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00A45">
        <w:rPr>
          <w:rFonts w:cs="Times New Roman"/>
          <w:sz w:val="24"/>
          <w:szCs w:val="24"/>
        </w:rPr>
        <w:t>Kopi sendes til foresatte/verge/elev</w:t>
      </w:r>
    </w:p>
    <w:p w14:paraId="0B68F44B" w14:textId="77777777" w:rsidR="00900A45" w:rsidRPr="00900A45" w:rsidRDefault="00900A45" w:rsidP="00900A45">
      <w:pPr>
        <w:rPr>
          <w:sz w:val="24"/>
          <w:szCs w:val="24"/>
        </w:rPr>
      </w:pPr>
    </w:p>
    <w:p w14:paraId="33BA9AB5" w14:textId="77777777" w:rsidR="003670B1" w:rsidRPr="00900A45" w:rsidRDefault="003670B1" w:rsidP="00F301F6">
      <w:pPr>
        <w:pStyle w:val="Overskrift6"/>
        <w:rPr>
          <w:i w:val="0"/>
          <w:iCs w:val="0"/>
          <w:sz w:val="24"/>
          <w:szCs w:val="24"/>
        </w:rPr>
      </w:pPr>
    </w:p>
    <w:sectPr w:rsidR="003670B1" w:rsidRPr="00900A45" w:rsidSect="00064648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DD22E" w14:textId="77777777" w:rsidR="00481693" w:rsidRDefault="00481693" w:rsidP="00514F44">
      <w:pPr>
        <w:spacing w:after="0" w:line="240" w:lineRule="auto"/>
      </w:pPr>
      <w:r>
        <w:separator/>
      </w:r>
    </w:p>
  </w:endnote>
  <w:endnote w:type="continuationSeparator" w:id="0">
    <w:p w14:paraId="010D141A" w14:textId="77777777" w:rsidR="00481693" w:rsidRDefault="00481693" w:rsidP="0051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16C67" w14:textId="77777777" w:rsidR="00227ED4" w:rsidRDefault="00227ED4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05548" w14:textId="77777777" w:rsidR="00481693" w:rsidRDefault="00481693" w:rsidP="00514F44">
      <w:pPr>
        <w:spacing w:after="0" w:line="240" w:lineRule="auto"/>
      </w:pPr>
      <w:r>
        <w:separator/>
      </w:r>
    </w:p>
  </w:footnote>
  <w:footnote w:type="continuationSeparator" w:id="0">
    <w:p w14:paraId="4CC3218E" w14:textId="77777777" w:rsidR="00481693" w:rsidRDefault="00481693" w:rsidP="0051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C860" w14:textId="77777777" w:rsidR="00514F44" w:rsidRDefault="00514F44">
    <w:pPr>
      <w:pStyle w:val="Topptekst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7B5F7E9E" wp14:editId="198971A8">
          <wp:extent cx="1524000" cy="447675"/>
          <wp:effectExtent l="0" t="0" r="0" b="9525"/>
          <wp:docPr id="16223334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333441" name="Graphic 16223334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FFEC5B" w14:textId="77777777" w:rsidR="00514F44" w:rsidRDefault="00514F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0834"/>
    <w:multiLevelType w:val="hybridMultilevel"/>
    <w:tmpl w:val="A3E89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6E47"/>
    <w:multiLevelType w:val="hybridMultilevel"/>
    <w:tmpl w:val="EEB63D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02217">
    <w:abstractNumId w:val="0"/>
  </w:num>
  <w:num w:numId="2" w16cid:durableId="214095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45"/>
    <w:rsid w:val="00064648"/>
    <w:rsid w:val="000D6F52"/>
    <w:rsid w:val="0015576C"/>
    <w:rsid w:val="001678DF"/>
    <w:rsid w:val="001E7F2E"/>
    <w:rsid w:val="00227763"/>
    <w:rsid w:val="00227ED4"/>
    <w:rsid w:val="00306A5C"/>
    <w:rsid w:val="003670B1"/>
    <w:rsid w:val="003D43AA"/>
    <w:rsid w:val="00481693"/>
    <w:rsid w:val="00514F44"/>
    <w:rsid w:val="0052236D"/>
    <w:rsid w:val="00543B65"/>
    <w:rsid w:val="005676C1"/>
    <w:rsid w:val="005F27CD"/>
    <w:rsid w:val="0069686E"/>
    <w:rsid w:val="006A5718"/>
    <w:rsid w:val="006D7310"/>
    <w:rsid w:val="006E3215"/>
    <w:rsid w:val="006F4E8B"/>
    <w:rsid w:val="00784E4D"/>
    <w:rsid w:val="00835AE1"/>
    <w:rsid w:val="00900A45"/>
    <w:rsid w:val="0098538D"/>
    <w:rsid w:val="00AB3244"/>
    <w:rsid w:val="00B06F57"/>
    <w:rsid w:val="00B3368A"/>
    <w:rsid w:val="00BA01F7"/>
    <w:rsid w:val="00BE2CA0"/>
    <w:rsid w:val="00C12CD9"/>
    <w:rsid w:val="00C931C8"/>
    <w:rsid w:val="00CE075B"/>
    <w:rsid w:val="00D36B5F"/>
    <w:rsid w:val="00E24001"/>
    <w:rsid w:val="00F301F6"/>
    <w:rsid w:val="00F37759"/>
    <w:rsid w:val="00F6253A"/>
    <w:rsid w:val="00F62B58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2180"/>
  <w15:chartTrackingRefBased/>
  <w15:docId w15:val="{9BDFD1F1-4949-4712-8D35-174D07A7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45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0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51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1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6A5C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931C8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31C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line="240" w:lineRule="auto"/>
    </w:pPr>
    <w:rPr>
      <w:i/>
      <w:iCs/>
      <w:color w:val="001731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/>
      <w:ind w:left="864" w:right="864"/>
      <w:jc w:val="center"/>
    </w:pPr>
    <w:rPr>
      <w:i/>
      <w:iCs/>
      <w:color w:val="1B87B3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table" w:styleId="Tabellrutenett">
    <w:name w:val="Table Grid"/>
    <w:basedOn w:val="Vanligtabell"/>
    <w:uiPriority w:val="39"/>
    <w:rsid w:val="0090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agder.sharepoint.com/sites/Delteressurser/OfficeMaler/Arendal%20kommune/Enkelt_dokument_medlogo%20-%20Arendal%20kommune.dotx" TargetMode="External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9A4D9C3765C4684CC73AF1577CDDC" ma:contentTypeVersion="6" ma:contentTypeDescription="Create a new document." ma:contentTypeScope="" ma:versionID="79044f685aac8916d7e2c62143a91c2a">
  <xsd:schema xmlns:xsd="http://www.w3.org/2001/XMLSchema" xmlns:xs="http://www.w3.org/2001/XMLSchema" xmlns:p="http://schemas.microsoft.com/office/2006/metadata/properties" xmlns:ns2="3384364b-371b-40bd-a0e5-599e9beafdd2" xmlns:ns3="e41edc86-189d-4f88-9ed9-e4924d35a23b" targetNamespace="http://schemas.microsoft.com/office/2006/metadata/properties" ma:root="true" ma:fieldsID="4c49696796d5a8e637defc70cdc8f624" ns2:_="" ns3:_="">
    <xsd:import namespace="3384364b-371b-40bd-a0e5-599e9beafdd2"/>
    <xsd:import namespace="e41edc86-189d-4f88-9ed9-e4924d35a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4364b-371b-40bd-a0e5-599e9bea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edc86-189d-4f88-9ed9-e4924d35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BD7B6-145A-449A-AB9E-3A513C400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4364b-371b-40bd-a0e5-599e9beafdd2"/>
    <ds:schemaRef ds:uri="e41edc86-189d-4f88-9ed9-e4924d35a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96367-3C66-44A6-A9A2-BDB2A67A8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46495-E64F-4FB6-A83D-B3A3998B3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Enkelt_dokument_medlogo%20-%20Arendal%20kommune</Template>
  <TotalTime>4</TotalTime>
  <Pages>3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Camilla</dc:creator>
  <cp:keywords/>
  <dc:description/>
  <cp:lastModifiedBy>Cole, Camilla</cp:lastModifiedBy>
  <cp:revision>1</cp:revision>
  <dcterms:created xsi:type="dcterms:W3CDTF">2024-12-08T18:14:00Z</dcterms:created>
  <dcterms:modified xsi:type="dcterms:W3CDTF">2024-12-08T18:18:00Z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gere">
    <vt:i4>0</vt:i4>
  </property>
  <property fmtid="{D5CDD505-2E9C-101B-9397-08002B2CF9AE}" pid="3" name="Frafall">
    <vt:i4>0</vt:i4>
  </property>
  <property fmtid="{D5CDD505-2E9C-101B-9397-08002B2CF9AE}" pid="4" name="Møtegruppe">
    <vt:lpwstr>Møtegruppe</vt:lpwstr>
  </property>
  <property fmtid="{D5CDD505-2E9C-101B-9397-08002B2CF9AE}" pid="5" name="Møtested">
    <vt:lpwstr>møtested</vt:lpwstr>
  </property>
  <property fmtid="{D5CDD505-2E9C-101B-9397-08002B2CF9AE}" pid="6" name="Referent">
    <vt:lpwstr>navn</vt:lpwstr>
  </property>
  <property fmtid="{D5CDD505-2E9C-101B-9397-08002B2CF9AE}" pid="7" name="ContentTypeId">
    <vt:lpwstr>0x010100C629A4D9C3765C4684CC73AF1577CDDC</vt:lpwstr>
  </property>
</Properties>
</file>